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C3168" w14:textId="77777777" w:rsidR="00A27BA3" w:rsidRPr="00155492" w:rsidRDefault="00A27BA3" w:rsidP="00A27BA3">
      <w:pPr>
        <w:rPr>
          <w:b/>
          <w:bCs/>
          <w:sz w:val="36"/>
          <w:szCs w:val="36"/>
        </w:rPr>
      </w:pPr>
    </w:p>
    <w:p w14:paraId="7612EE27" w14:textId="77777777" w:rsidR="00A71131" w:rsidRPr="009B75B5" w:rsidRDefault="00A71131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</w:pPr>
      <w:r w:rsidRPr="009B75B5"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  <w:t>Luxembourg U17</w:t>
      </w:r>
    </w:p>
    <w:p w14:paraId="77E0D0C9" w14:textId="77777777" w:rsidR="00750FF3" w:rsidRPr="00155492" w:rsidRDefault="00750FF3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kern w:val="0"/>
          <w:sz w:val="48"/>
          <w:szCs w:val="48"/>
          <w:lang w:eastAsia="en-GB"/>
        </w:rPr>
      </w:pPr>
      <w:r w:rsidRPr="009B75B5"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  <w:t>MEAL ORDER FORM</w:t>
      </w:r>
    </w:p>
    <w:p w14:paraId="2EC05D24" w14:textId="628DE040" w:rsidR="00A27BA3" w:rsidRPr="00155492" w:rsidRDefault="00A27BA3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kern w:val="0"/>
          <w:sz w:val="48"/>
          <w:szCs w:val="48"/>
          <w:lang w:eastAsia="en-GB"/>
        </w:rPr>
      </w:pPr>
      <w:r w:rsidRPr="009B75B5">
        <w:rPr>
          <w:rFonts w:eastAsia="Times New Roman"/>
          <w:b/>
          <w:bCs/>
          <w:color w:val="002B47"/>
          <w:kern w:val="0"/>
          <w:sz w:val="48"/>
          <w:szCs w:val="48"/>
          <w:lang w:eastAsia="en-GB"/>
        </w:rPr>
        <w:t>24/10/2025</w:t>
      </w:r>
    </w:p>
    <w:p w14:paraId="35E2C1EC" w14:textId="77777777" w:rsidR="00355A91" w:rsidRPr="00155492" w:rsidRDefault="00355A91" w:rsidP="00355A91">
      <w:pPr>
        <w:suppressAutoHyphens w:val="0"/>
        <w:spacing w:before="100" w:after="100"/>
        <w:jc w:val="center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</w:p>
    <w:p w14:paraId="4DC825C5" w14:textId="1D929108" w:rsidR="00525DB9" w:rsidRDefault="00FB219B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eastAsia="en-GB"/>
        </w:rPr>
      </w:pPr>
      <w:r w:rsidRPr="00FB219B">
        <w:rPr>
          <w:rFonts w:eastAsia="Times New Roman"/>
          <w:kern w:val="0"/>
          <w:sz w:val="24"/>
          <w:szCs w:val="24"/>
          <w:lang w:eastAsia="en-GB"/>
        </w:rPr>
        <w:t>Please find below the available food options for Friday, 24th October</w:t>
      </w:r>
      <w:r w:rsidR="008813B9">
        <w:rPr>
          <w:rFonts w:eastAsia="Times New Roman"/>
          <w:kern w:val="0"/>
          <w:sz w:val="24"/>
          <w:szCs w:val="24"/>
          <w:lang w:eastAsia="en-GB"/>
        </w:rPr>
        <w:t>:</w:t>
      </w:r>
    </w:p>
    <w:p w14:paraId="050645E8" w14:textId="4086AB73" w:rsidR="00714809" w:rsidRPr="0020433D" w:rsidRDefault="00B44AF4" w:rsidP="0020433D">
      <w:pPr>
        <w:pStyle w:val="ListParagraph"/>
        <w:numPr>
          <w:ilvl w:val="0"/>
          <w:numId w:val="24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eastAsia="en-GB"/>
        </w:rPr>
      </w:pPr>
      <w:r w:rsidRPr="0020433D">
        <w:rPr>
          <w:rFonts w:eastAsia="Times New Roman"/>
          <w:b/>
          <w:bCs/>
          <w:sz w:val="24"/>
          <w:szCs w:val="24"/>
          <w:lang w:eastAsia="en-GB"/>
        </w:rPr>
        <w:t>Completed and signed order forms must be sent to:</w:t>
      </w:r>
      <w:r w:rsidR="002E10CC" w:rsidRPr="0020433D">
        <w:rPr>
          <w:rFonts w:eastAsia="Times New Roman"/>
          <w:sz w:val="24"/>
          <w:szCs w:val="24"/>
          <w:lang w:eastAsia="en-GB"/>
        </w:rPr>
        <w:t xml:space="preserve">  </w:t>
      </w:r>
      <w:hyperlink r:id="rId11" w:history="1">
        <w:r w:rsidR="00F0780B" w:rsidRPr="0020433D">
          <w:rPr>
            <w:rStyle w:val="Hyperlink"/>
            <w:rFonts w:eastAsia="Times New Roman"/>
            <w:sz w:val="24"/>
            <w:szCs w:val="24"/>
            <w:lang w:eastAsia="en-GB"/>
          </w:rPr>
          <w:t>lux.u17@badminton.lu</w:t>
        </w:r>
      </w:hyperlink>
    </w:p>
    <w:p w14:paraId="6FCC290C" w14:textId="5BED745B" w:rsidR="005E3221" w:rsidRPr="0020433D" w:rsidRDefault="0033028B" w:rsidP="0020433D">
      <w:pPr>
        <w:pStyle w:val="ListParagraph"/>
        <w:numPr>
          <w:ilvl w:val="0"/>
          <w:numId w:val="24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sz w:val="24"/>
          <w:szCs w:val="24"/>
          <w:lang w:eastAsia="en-GB"/>
        </w:rPr>
      </w:pPr>
      <w:r w:rsidRPr="0020433D">
        <w:rPr>
          <w:rFonts w:eastAsia="Times New Roman"/>
          <w:b/>
          <w:bCs/>
          <w:sz w:val="24"/>
          <w:szCs w:val="24"/>
          <w:lang w:eastAsia="en-GB"/>
        </w:rPr>
        <w:t>Deadline for orders and payment: 6 October 2025</w:t>
      </w:r>
    </w:p>
    <w:p w14:paraId="5097A87C" w14:textId="4AAA0304" w:rsidR="00714809" w:rsidRDefault="00217FB3" w:rsidP="00570036">
      <w:pPr>
        <w:tabs>
          <w:tab w:val="left" w:pos="855"/>
        </w:tabs>
        <w:suppressAutoHyphens w:val="0"/>
        <w:spacing w:before="100" w:after="100"/>
        <w:jc w:val="both"/>
        <w:outlineLvl w:val="2"/>
        <w:rPr>
          <w:rFonts w:eastAsia="Times New Roman"/>
          <w:kern w:val="0"/>
          <w:sz w:val="24"/>
          <w:szCs w:val="24"/>
          <w:lang w:eastAsia="en-GB"/>
        </w:rPr>
      </w:pPr>
      <w:r w:rsidRPr="00217FB3">
        <w:rPr>
          <w:rFonts w:eastAsia="Times New Roman"/>
          <w:kern w:val="0"/>
          <w:sz w:val="24"/>
          <w:szCs w:val="24"/>
          <w:lang w:eastAsia="en-GB"/>
        </w:rPr>
        <w:t xml:space="preserve">On the day of the tournament, the </w:t>
      </w:r>
      <w:r w:rsidRPr="009C07F6">
        <w:rPr>
          <w:rFonts w:eastAsia="Times New Roman"/>
          <w:b/>
          <w:bCs/>
          <w:kern w:val="0"/>
          <w:sz w:val="24"/>
          <w:szCs w:val="24"/>
          <w:lang w:eastAsia="en-GB"/>
        </w:rPr>
        <w:t>contact person</w:t>
      </w:r>
      <w:r w:rsidRPr="00217FB3">
        <w:rPr>
          <w:rFonts w:eastAsia="Times New Roman"/>
          <w:kern w:val="0"/>
          <w:sz w:val="24"/>
          <w:szCs w:val="24"/>
          <w:lang w:eastAsia="en-GB"/>
        </w:rPr>
        <w:t xml:space="preserve"> may collect the </w:t>
      </w:r>
      <w:r w:rsidRPr="009C07F6">
        <w:rPr>
          <w:rFonts w:eastAsia="Times New Roman"/>
          <w:b/>
          <w:bCs/>
          <w:kern w:val="0"/>
          <w:sz w:val="24"/>
          <w:szCs w:val="24"/>
          <w:lang w:eastAsia="en-GB"/>
        </w:rPr>
        <w:t>meal tickets</w:t>
      </w:r>
      <w:r w:rsidRPr="00217FB3">
        <w:rPr>
          <w:rFonts w:eastAsia="Times New Roman"/>
          <w:kern w:val="0"/>
          <w:sz w:val="24"/>
          <w:szCs w:val="24"/>
          <w:lang w:eastAsia="en-GB"/>
        </w:rPr>
        <w:t xml:space="preserve"> in the hall in exchange for the </w:t>
      </w:r>
      <w:r w:rsidRPr="009C07F6">
        <w:rPr>
          <w:rFonts w:eastAsia="Times New Roman"/>
          <w:b/>
          <w:bCs/>
          <w:kern w:val="0"/>
          <w:sz w:val="24"/>
          <w:szCs w:val="24"/>
          <w:lang w:eastAsia="en-GB"/>
        </w:rPr>
        <w:t>signed order form</w:t>
      </w:r>
      <w:r w:rsidRPr="00217FB3">
        <w:rPr>
          <w:rFonts w:eastAsia="Times New Roman"/>
          <w:kern w:val="0"/>
          <w:sz w:val="24"/>
          <w:szCs w:val="24"/>
          <w:lang w:eastAsia="en-GB"/>
        </w:rPr>
        <w:t>.</w:t>
      </w:r>
    </w:p>
    <w:p w14:paraId="4C4B9B54" w14:textId="52B2516E" w:rsidR="00C932BB" w:rsidRPr="00A3595A" w:rsidRDefault="009C07F6" w:rsidP="00A3595A">
      <w:pPr>
        <w:pStyle w:val="ListParagraph"/>
        <w:numPr>
          <w:ilvl w:val="0"/>
          <w:numId w:val="25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sz w:val="24"/>
          <w:szCs w:val="24"/>
          <w:lang w:eastAsia="en-GB"/>
        </w:rPr>
      </w:pPr>
      <w:r w:rsidRPr="00A3595A">
        <w:rPr>
          <w:rFonts w:eastAsia="Times New Roman"/>
          <w:b/>
          <w:bCs/>
          <w:sz w:val="24"/>
          <w:szCs w:val="24"/>
          <w:lang w:eastAsia="en-GB"/>
        </w:rPr>
        <w:t>Meal tickets are non-refundable.</w:t>
      </w:r>
    </w:p>
    <w:p w14:paraId="5B49B866" w14:textId="77777777" w:rsidR="00EB50B8" w:rsidRDefault="00EB50B8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eastAsia="en-GB"/>
        </w:rPr>
      </w:pPr>
    </w:p>
    <w:p w14:paraId="4B30ACBD" w14:textId="3FFFD0F4" w:rsidR="00C459CA" w:rsidRPr="006A3614" w:rsidRDefault="006A3614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  <w:r w:rsidRPr="00947E1A"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  <w:t>LUNCH – Starting from 13:00</w:t>
      </w:r>
    </w:p>
    <w:p w14:paraId="7D1E6AD5" w14:textId="1F2F132A" w:rsidR="005678EE" w:rsidRDefault="007F1B2B" w:rsidP="00A3595A">
      <w:pPr>
        <w:tabs>
          <w:tab w:val="left" w:pos="855"/>
        </w:tabs>
        <w:suppressAutoHyphens w:val="0"/>
        <w:spacing w:before="100" w:after="100"/>
        <w:jc w:val="both"/>
        <w:outlineLvl w:val="2"/>
        <w:rPr>
          <w:rFonts w:eastAsia="Times New Roman"/>
          <w:kern w:val="0"/>
          <w:sz w:val="24"/>
          <w:szCs w:val="24"/>
          <w:lang w:eastAsia="en-GB"/>
        </w:rPr>
      </w:pPr>
      <w:r w:rsidRPr="007F1B2B">
        <w:rPr>
          <w:rFonts w:eastAsia="Times New Roman"/>
          <w:kern w:val="0"/>
          <w:sz w:val="24"/>
          <w:szCs w:val="24"/>
          <w:lang w:eastAsia="en-GB"/>
        </w:rPr>
        <w:t>A selection of snacks (e.g., sandwiches, hot dogs, and pizza slices) will be available at the cafeteria, subject to availability.</w:t>
      </w:r>
    </w:p>
    <w:p w14:paraId="6420AA4F" w14:textId="330C38FF" w:rsidR="005678EE" w:rsidRDefault="007F1B2B" w:rsidP="00A3595A">
      <w:pPr>
        <w:tabs>
          <w:tab w:val="left" w:pos="855"/>
        </w:tabs>
        <w:suppressAutoHyphens w:val="0"/>
        <w:spacing w:before="100" w:after="100"/>
        <w:jc w:val="both"/>
        <w:outlineLvl w:val="2"/>
        <w:rPr>
          <w:rFonts w:eastAsia="Times New Roman"/>
          <w:kern w:val="0"/>
          <w:sz w:val="24"/>
          <w:szCs w:val="24"/>
          <w:lang w:eastAsia="en-GB"/>
        </w:rPr>
      </w:pPr>
      <w:r w:rsidRPr="007F1B2B">
        <w:rPr>
          <w:rFonts w:eastAsia="Times New Roman"/>
          <w:kern w:val="0"/>
          <w:sz w:val="24"/>
          <w:szCs w:val="24"/>
          <w:lang w:eastAsia="en-GB"/>
        </w:rPr>
        <w:t>Additional food options are available both within the building and in the surrounding area.</w:t>
      </w:r>
    </w:p>
    <w:p w14:paraId="739FBA9E" w14:textId="77777777" w:rsidR="00A3595A" w:rsidRDefault="00A3595A" w:rsidP="00A3595A">
      <w:pPr>
        <w:tabs>
          <w:tab w:val="left" w:pos="855"/>
        </w:tabs>
        <w:suppressAutoHyphens w:val="0"/>
        <w:spacing w:before="100" w:after="100"/>
        <w:jc w:val="both"/>
        <w:outlineLvl w:val="2"/>
        <w:rPr>
          <w:rFonts w:eastAsia="Times New Roman"/>
          <w:kern w:val="0"/>
          <w:sz w:val="24"/>
          <w:szCs w:val="24"/>
          <w:lang w:eastAsia="en-GB"/>
        </w:rPr>
      </w:pPr>
    </w:p>
    <w:p w14:paraId="400E6128" w14:textId="77777777" w:rsidR="00D4470C" w:rsidRPr="00D4470C" w:rsidRDefault="00D4470C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eastAsia="en-GB"/>
        </w:rPr>
      </w:pPr>
      <w:r w:rsidRPr="00947E1A"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  <w:t>DINNER – Served from 18:00 to 20:00</w:t>
      </w:r>
    </w:p>
    <w:p w14:paraId="2C170314" w14:textId="1F79E206" w:rsidR="00C459CA" w:rsidRDefault="00586987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eastAsia="en-GB"/>
        </w:rPr>
      </w:pPr>
      <w:r w:rsidRPr="00586987">
        <w:rPr>
          <w:rFonts w:eastAsia="Times New Roman"/>
          <w:kern w:val="0"/>
          <w:sz w:val="24"/>
          <w:szCs w:val="24"/>
          <w:lang w:eastAsia="en-GB"/>
        </w:rPr>
        <w:t xml:space="preserve">Buffet-style dinner — price: </w:t>
      </w:r>
      <w:r w:rsidRPr="00586987">
        <w:rPr>
          <w:rFonts w:eastAsia="Times New Roman"/>
          <w:b/>
          <w:bCs/>
          <w:kern w:val="0"/>
          <w:sz w:val="24"/>
          <w:szCs w:val="24"/>
          <w:lang w:eastAsia="en-GB"/>
        </w:rPr>
        <w:t>1</w:t>
      </w:r>
      <w:r w:rsidR="00021A1B">
        <w:rPr>
          <w:rFonts w:eastAsia="Times New Roman"/>
          <w:b/>
          <w:bCs/>
          <w:kern w:val="0"/>
          <w:sz w:val="24"/>
          <w:szCs w:val="24"/>
          <w:lang w:eastAsia="en-GB"/>
        </w:rPr>
        <w:t>6</w:t>
      </w:r>
      <w:r w:rsidRPr="00586987">
        <w:rPr>
          <w:rFonts w:eastAsia="Times New Roman"/>
          <w:b/>
          <w:bCs/>
          <w:kern w:val="0"/>
          <w:sz w:val="24"/>
          <w:szCs w:val="24"/>
          <w:lang w:eastAsia="en-GB"/>
        </w:rPr>
        <w:t xml:space="preserve"> € per person</w:t>
      </w:r>
    </w:p>
    <w:p w14:paraId="62A52ED5" w14:textId="22AFE187" w:rsidR="00C459CA" w:rsidRPr="002E2058" w:rsidRDefault="00F769E9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  <w:r w:rsidRPr="002E2058">
        <w:rPr>
          <w:rFonts w:eastAsia="Times New Roman"/>
          <w:kern w:val="0"/>
          <w:sz w:val="24"/>
          <w:szCs w:val="24"/>
          <w:lang w:val="en-US" w:eastAsia="en-GB"/>
        </w:rPr>
        <w:t>Menu options:</w:t>
      </w:r>
    </w:p>
    <w:p w14:paraId="467E725A" w14:textId="0CA19FE0" w:rsidR="002E2058" w:rsidRPr="002E2058" w:rsidRDefault="002E2058" w:rsidP="002E2058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val="en-US" w:eastAsia="en-GB"/>
        </w:rPr>
      </w:pPr>
      <w:r w:rsidRPr="002E2058">
        <w:rPr>
          <w:rFonts w:eastAsia="Times New Roman"/>
          <w:sz w:val="24"/>
          <w:szCs w:val="24"/>
          <w:lang w:val="en-US" w:eastAsia="en-GB"/>
        </w:rPr>
        <w:t>Spaghetti Bolognese (no pork)</w:t>
      </w:r>
    </w:p>
    <w:p w14:paraId="1B4A5794" w14:textId="5FC2B4B1" w:rsidR="002E2058" w:rsidRPr="002E2058" w:rsidRDefault="002E2058" w:rsidP="002E2058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val="en-US" w:eastAsia="en-GB"/>
        </w:rPr>
      </w:pPr>
      <w:r w:rsidRPr="002E2058">
        <w:rPr>
          <w:rFonts w:eastAsia="Times New Roman"/>
          <w:sz w:val="24"/>
          <w:szCs w:val="24"/>
          <w:lang w:val="en-US" w:eastAsia="en-GB"/>
        </w:rPr>
        <w:t>Vegetarian Spaghetti</w:t>
      </w:r>
    </w:p>
    <w:p w14:paraId="0E0E7CFE" w14:textId="77777777" w:rsidR="002E2058" w:rsidRPr="002E2058" w:rsidRDefault="002E2058" w:rsidP="002E2058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val="en-US" w:eastAsia="en-GB"/>
        </w:rPr>
      </w:pPr>
      <w:r w:rsidRPr="002E2058">
        <w:rPr>
          <w:rFonts w:eastAsia="Times New Roman"/>
          <w:sz w:val="24"/>
          <w:szCs w:val="24"/>
          <w:lang w:val="en-US" w:eastAsia="en-GB"/>
        </w:rPr>
        <w:t>Spaghetti with Pesto</w:t>
      </w:r>
    </w:p>
    <w:p w14:paraId="47F00276" w14:textId="37C90999" w:rsidR="002E2058" w:rsidRDefault="002E2058" w:rsidP="003B43EB">
      <w:pPr>
        <w:pStyle w:val="ListParagraph"/>
        <w:numPr>
          <w:ilvl w:val="0"/>
          <w:numId w:val="0"/>
        </w:numPr>
        <w:tabs>
          <w:tab w:val="left" w:pos="855"/>
        </w:tabs>
        <w:suppressAutoHyphens w:val="0"/>
        <w:spacing w:before="100" w:after="100"/>
        <w:ind w:left="720"/>
        <w:outlineLvl w:val="2"/>
        <w:rPr>
          <w:rFonts w:eastAsia="Times New Roman"/>
          <w:sz w:val="24"/>
          <w:szCs w:val="24"/>
          <w:lang w:val="en-US" w:eastAsia="en-GB"/>
        </w:rPr>
      </w:pPr>
      <w:r w:rsidRPr="003B43EB">
        <w:rPr>
          <w:rFonts w:eastAsia="Times New Roman"/>
          <w:sz w:val="24"/>
          <w:szCs w:val="24"/>
          <w:lang w:val="en-US" w:eastAsia="en-GB"/>
        </w:rPr>
        <w:t>Includes:</w:t>
      </w:r>
    </w:p>
    <w:p w14:paraId="1F9C6734" w14:textId="77777777" w:rsidR="003B43EB" w:rsidRPr="003B43EB" w:rsidRDefault="003B43EB" w:rsidP="003B43EB">
      <w:pPr>
        <w:pStyle w:val="ListParagraph"/>
        <w:numPr>
          <w:ilvl w:val="0"/>
          <w:numId w:val="0"/>
        </w:numPr>
        <w:tabs>
          <w:tab w:val="left" w:pos="855"/>
        </w:tabs>
        <w:suppressAutoHyphens w:val="0"/>
        <w:spacing w:before="100" w:after="100"/>
        <w:ind w:left="720"/>
        <w:outlineLvl w:val="2"/>
        <w:rPr>
          <w:rFonts w:eastAsia="Times New Roman"/>
          <w:sz w:val="24"/>
          <w:szCs w:val="24"/>
          <w:lang w:val="en-US" w:eastAsia="en-GB"/>
        </w:rPr>
      </w:pPr>
    </w:p>
    <w:p w14:paraId="272D1902" w14:textId="0BB10ED9" w:rsidR="002E2058" w:rsidRPr="003B43EB" w:rsidRDefault="002E2058" w:rsidP="003B43EB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val="en-US" w:eastAsia="en-GB"/>
        </w:rPr>
      </w:pPr>
      <w:r w:rsidRPr="003B43EB">
        <w:rPr>
          <w:rFonts w:eastAsia="Times New Roman"/>
          <w:sz w:val="24"/>
          <w:szCs w:val="24"/>
          <w:lang w:val="en-US" w:eastAsia="en-GB"/>
        </w:rPr>
        <w:t>Green salad</w:t>
      </w:r>
      <w:r w:rsidR="00064CA0">
        <w:rPr>
          <w:rFonts w:eastAsia="Times New Roman"/>
          <w:sz w:val="24"/>
          <w:szCs w:val="24"/>
          <w:lang w:val="en-US" w:eastAsia="en-GB"/>
        </w:rPr>
        <w:t xml:space="preserve">, </w:t>
      </w:r>
      <w:r w:rsidRPr="003B43EB">
        <w:rPr>
          <w:rFonts w:eastAsia="Times New Roman"/>
          <w:sz w:val="24"/>
          <w:szCs w:val="24"/>
          <w:lang w:val="en-US" w:eastAsia="en-GB"/>
        </w:rPr>
        <w:t>cheese</w:t>
      </w:r>
    </w:p>
    <w:p w14:paraId="13350BD9" w14:textId="5A57A20A" w:rsidR="002E2058" w:rsidRPr="003B43EB" w:rsidRDefault="002E2058" w:rsidP="003B43EB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val="en-US" w:eastAsia="en-GB"/>
        </w:rPr>
      </w:pPr>
      <w:r w:rsidRPr="003B43EB">
        <w:rPr>
          <w:rFonts w:eastAsia="Times New Roman"/>
          <w:sz w:val="24"/>
          <w:szCs w:val="24"/>
          <w:lang w:val="en-US" w:eastAsia="en-GB"/>
        </w:rPr>
        <w:t>Bread</w:t>
      </w:r>
    </w:p>
    <w:p w14:paraId="53134344" w14:textId="246CE52F" w:rsidR="00947E1A" w:rsidRPr="00947E1A" w:rsidRDefault="002E2058" w:rsidP="00947E1A">
      <w:pPr>
        <w:pStyle w:val="ListParagraph"/>
        <w:numPr>
          <w:ilvl w:val="0"/>
          <w:numId w:val="23"/>
        </w:num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sz w:val="24"/>
          <w:szCs w:val="24"/>
          <w:lang w:eastAsia="en-GB"/>
        </w:rPr>
      </w:pPr>
      <w:r w:rsidRPr="003B43EB">
        <w:rPr>
          <w:rFonts w:eastAsia="Times New Roman"/>
          <w:sz w:val="24"/>
          <w:szCs w:val="24"/>
          <w:lang w:val="fr-LU" w:eastAsia="en-GB"/>
        </w:rPr>
        <w:t>Dessert (marble cake)</w:t>
      </w:r>
    </w:p>
    <w:p w14:paraId="16EA5A39" w14:textId="1D2CE390" w:rsidR="00947E1A" w:rsidRDefault="00947E1A">
      <w:pPr>
        <w:suppressAutoHyphens w:val="0"/>
        <w:autoSpaceDN/>
        <w:spacing w:line="259" w:lineRule="auto"/>
        <w:rPr>
          <w:rFonts w:eastAsia="Times New Roman"/>
          <w:kern w:val="0"/>
          <w:sz w:val="24"/>
          <w:szCs w:val="24"/>
          <w:lang w:eastAsia="en-GB"/>
        </w:rPr>
      </w:pPr>
      <w:r>
        <w:rPr>
          <w:rFonts w:eastAsia="Times New Roman"/>
          <w:kern w:val="0"/>
          <w:sz w:val="24"/>
          <w:szCs w:val="24"/>
          <w:lang w:eastAsia="en-GB"/>
        </w:rPr>
        <w:br w:type="page"/>
      </w:r>
    </w:p>
    <w:tbl>
      <w:tblPr>
        <w:tblW w:w="9678" w:type="dxa"/>
        <w:jc w:val="center"/>
        <w:tblLayout w:type="fixed"/>
        <w:tblLook w:val="04A0" w:firstRow="1" w:lastRow="0" w:firstColumn="1" w:lastColumn="0" w:noHBand="0" w:noVBand="1"/>
      </w:tblPr>
      <w:tblGrid>
        <w:gridCol w:w="2419"/>
        <w:gridCol w:w="2420"/>
        <w:gridCol w:w="2419"/>
        <w:gridCol w:w="2420"/>
      </w:tblGrid>
      <w:tr w:rsidR="00AD1A1A" w:rsidRPr="00E065BE" w14:paraId="1FC6F0B1" w14:textId="77777777" w:rsidTr="00E065BE">
        <w:trPr>
          <w:trHeight w:val="679"/>
          <w:jc w:val="center"/>
        </w:trPr>
        <w:tc>
          <w:tcPr>
            <w:tcW w:w="24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42176" w14:textId="175AD87F" w:rsidR="00700DB7" w:rsidRPr="00700DB7" w:rsidRDefault="009E5206" w:rsidP="00700DB7">
            <w:pPr>
              <w:suppressAutoHyphens w:val="0"/>
              <w:autoSpaceDN/>
              <w:spacing w:after="0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lastRenderedPageBreak/>
              <w:t>Meal Option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4742D" w14:textId="3ABEE8D6" w:rsidR="00700DB7" w:rsidRPr="00700DB7" w:rsidRDefault="009E5206" w:rsidP="00700DB7">
            <w:pPr>
              <w:suppressAutoHyphens w:val="0"/>
              <w:autoSpaceDN/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Price (€)</w:t>
            </w:r>
          </w:p>
        </w:tc>
        <w:tc>
          <w:tcPr>
            <w:tcW w:w="2419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9A0B1" w14:textId="54E02DC8" w:rsidR="00700DB7" w:rsidRPr="00700DB7" w:rsidRDefault="009E5206" w:rsidP="00700DB7">
            <w:pPr>
              <w:suppressAutoHyphens w:val="0"/>
              <w:autoSpaceDN/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Portions</w:t>
            </w:r>
          </w:p>
        </w:tc>
        <w:tc>
          <w:tcPr>
            <w:tcW w:w="24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E65E93" w14:textId="6D3FAC1E" w:rsidR="00700DB7" w:rsidRPr="00700DB7" w:rsidRDefault="004C43F4" w:rsidP="00700DB7">
            <w:pPr>
              <w:suppressAutoHyphens w:val="0"/>
              <w:autoSpaceDN/>
              <w:spacing w:after="0"/>
              <w:jc w:val="center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Total (€)</w:t>
            </w:r>
          </w:p>
        </w:tc>
      </w:tr>
      <w:tr w:rsidR="00AD1A1A" w:rsidRPr="00E065BE" w14:paraId="7BD686B6" w14:textId="77777777" w:rsidTr="00E065BE">
        <w:trPr>
          <w:trHeight w:val="679"/>
          <w:jc w:val="center"/>
        </w:trPr>
        <w:tc>
          <w:tcPr>
            <w:tcW w:w="2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C6E20" w14:textId="1F33DB20" w:rsidR="00700DB7" w:rsidRPr="00700DB7" w:rsidRDefault="00C332C6" w:rsidP="00700DB7">
            <w:pPr>
              <w:suppressAutoHyphens w:val="0"/>
              <w:autoSpaceDN/>
              <w:spacing w:after="0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Spaghetti Bolognese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98177" w14:textId="660944CE" w:rsidR="00700DB7" w:rsidRPr="00700DB7" w:rsidRDefault="00700DB7" w:rsidP="00044DB9">
            <w:pPr>
              <w:suppressAutoHyphens w:val="0"/>
              <w:autoSpaceDN/>
              <w:spacing w:after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00DB7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="00021A1B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-1308775661"/>
            <w:placeholder>
              <w:docPart w:val="DefaultPlaceholder_-1854013440"/>
            </w:placeholder>
            <w:showingPlcHdr/>
          </w:sdtPr>
          <w:sdtContent>
            <w:tc>
              <w:tcPr>
                <w:tcW w:w="2419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721882C7" w14:textId="280D69FD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1661723351"/>
            <w:placeholder>
              <w:docPart w:val="DefaultPlaceholder_-1854013440"/>
            </w:placeholder>
            <w:showingPlcHdr/>
          </w:sdtPr>
          <w:sdtContent>
            <w:tc>
              <w:tcPr>
                <w:tcW w:w="2420" w:type="dxa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315DF040" w14:textId="678D2334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1A1A" w:rsidRPr="00E065BE" w14:paraId="5E410686" w14:textId="77777777" w:rsidTr="00E065BE">
        <w:trPr>
          <w:trHeight w:val="679"/>
          <w:jc w:val="center"/>
        </w:trPr>
        <w:tc>
          <w:tcPr>
            <w:tcW w:w="2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AEE8C" w14:textId="7FCFB1E1" w:rsidR="00700DB7" w:rsidRPr="00700DB7" w:rsidRDefault="00C332C6" w:rsidP="00700DB7">
            <w:pPr>
              <w:suppressAutoHyphens w:val="0"/>
              <w:autoSpaceDN/>
              <w:spacing w:after="0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Vegetarian Spaghetti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E6993" w14:textId="2ACF981F" w:rsidR="00700DB7" w:rsidRPr="00700DB7" w:rsidRDefault="00700DB7" w:rsidP="00044DB9">
            <w:pPr>
              <w:suppressAutoHyphens w:val="0"/>
              <w:autoSpaceDN/>
              <w:spacing w:after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00DB7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="00021A1B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-203254671"/>
            <w:placeholder>
              <w:docPart w:val="DefaultPlaceholder_-1854013440"/>
            </w:placeholder>
            <w:showingPlcHdr/>
          </w:sdtPr>
          <w:sdtContent>
            <w:tc>
              <w:tcPr>
                <w:tcW w:w="2419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4044D17E" w14:textId="0AB2DCFC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1166291676"/>
            <w:placeholder>
              <w:docPart w:val="DefaultPlaceholder_-1854013440"/>
            </w:placeholder>
            <w:showingPlcHdr/>
          </w:sdtPr>
          <w:sdtContent>
            <w:tc>
              <w:tcPr>
                <w:tcW w:w="2420" w:type="dxa"/>
                <w:tcBorders>
                  <w:top w:val="nil"/>
                  <w:left w:val="nil"/>
                  <w:bottom w:val="single" w:sz="4" w:space="0" w:color="000000"/>
                  <w:right w:val="single" w:sz="8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2B25A53E" w14:textId="3BA22C6D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1A1A" w:rsidRPr="00E065BE" w14:paraId="7CB1B2AA" w14:textId="77777777" w:rsidTr="00E065BE">
        <w:trPr>
          <w:trHeight w:val="679"/>
          <w:jc w:val="center"/>
        </w:trPr>
        <w:tc>
          <w:tcPr>
            <w:tcW w:w="2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43C0F" w14:textId="64BCB210" w:rsidR="00700DB7" w:rsidRPr="00700DB7" w:rsidRDefault="00C332C6" w:rsidP="00700DB7">
            <w:pPr>
              <w:suppressAutoHyphens w:val="0"/>
              <w:autoSpaceDN/>
              <w:spacing w:after="0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E065BE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Spaghetti with Pesto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1158A" w14:textId="4E1DD8EA" w:rsidR="00700DB7" w:rsidRPr="00700DB7" w:rsidRDefault="00700DB7" w:rsidP="00044DB9">
            <w:pPr>
              <w:suppressAutoHyphens w:val="0"/>
              <w:autoSpaceDN/>
              <w:spacing w:after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700DB7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="00021A1B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1339435981"/>
            <w:placeholder>
              <w:docPart w:val="DefaultPlaceholder_-1854013440"/>
            </w:placeholder>
            <w:showingPlcHdr/>
          </w:sdtPr>
          <w:sdtContent>
            <w:tc>
              <w:tcPr>
                <w:tcW w:w="2419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70C44657" w14:textId="593275C1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-705166612"/>
            <w:placeholder>
              <w:docPart w:val="DefaultPlaceholder_-1854013440"/>
            </w:placeholder>
            <w:showingPlcHdr/>
          </w:sdtPr>
          <w:sdtContent>
            <w:tc>
              <w:tcPr>
                <w:tcW w:w="2420" w:type="dxa"/>
                <w:tcBorders>
                  <w:top w:val="nil"/>
                  <w:left w:val="nil"/>
                  <w:bottom w:val="nil"/>
                  <w:right w:val="single" w:sz="8" w:space="0" w:color="000000"/>
                </w:tcBorders>
                <w:shd w:val="clear" w:color="DAE9F8" w:fill="DAE9F8"/>
                <w:noWrap/>
                <w:vAlign w:val="center"/>
                <w:hideMark/>
              </w:tcPr>
              <w:p w14:paraId="34CB776F" w14:textId="32226F6D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1A1A" w:rsidRPr="00E065BE" w14:paraId="079250E9" w14:textId="77777777" w:rsidTr="00E065BE">
        <w:trPr>
          <w:trHeight w:val="679"/>
          <w:jc w:val="center"/>
        </w:trPr>
        <w:tc>
          <w:tcPr>
            <w:tcW w:w="24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E8E8E8" w:fill="E8E8E8"/>
            <w:noWrap/>
            <w:vAlign w:val="center"/>
            <w:hideMark/>
          </w:tcPr>
          <w:p w14:paraId="48201FB0" w14:textId="7DAF74AC" w:rsidR="00700DB7" w:rsidRPr="00700DB7" w:rsidRDefault="00700DB7" w:rsidP="00700DB7">
            <w:pPr>
              <w:suppressAutoHyphens w:val="0"/>
              <w:autoSpaceDN/>
              <w:spacing w:after="0"/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 w:rsidRPr="00700DB7"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="004C43F4" w:rsidRPr="00E065BE">
              <w:rPr>
                <w:rFonts w:eastAsia="Times New Roman"/>
                <w:b/>
                <w:bCs/>
                <w:color w:val="000000"/>
                <w:kern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E8E8E8" w:fill="E8E8E8"/>
            <w:noWrap/>
            <w:vAlign w:val="center"/>
            <w:hideMark/>
          </w:tcPr>
          <w:p w14:paraId="136C8D90" w14:textId="172587AA" w:rsidR="00700DB7" w:rsidRPr="00700DB7" w:rsidRDefault="00700DB7" w:rsidP="00044DB9">
            <w:pPr>
              <w:suppressAutoHyphens w:val="0"/>
              <w:autoSpaceDN/>
              <w:spacing w:after="0"/>
              <w:jc w:val="center"/>
              <w:rPr>
                <w:rFonts w:eastAsia="Times New Roman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-2079966091"/>
            <w:placeholder>
              <w:docPart w:val="DefaultPlaceholder_-1854013440"/>
            </w:placeholder>
            <w:showingPlcHdr/>
          </w:sdtPr>
          <w:sdtContent>
            <w:tc>
              <w:tcPr>
                <w:tcW w:w="2419" w:type="dxa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shd w:val="clear" w:color="E8E8E8" w:fill="E8E8E8"/>
                <w:noWrap/>
                <w:vAlign w:val="center"/>
                <w:hideMark/>
              </w:tcPr>
              <w:p w14:paraId="467F92FF" w14:textId="55E5F9CA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Times New Roman"/>
              <w:color w:val="000000"/>
              <w:kern w:val="0"/>
              <w:sz w:val="24"/>
              <w:szCs w:val="24"/>
              <w:lang w:val="en-US"/>
            </w:rPr>
            <w:id w:val="1137460620"/>
            <w:placeholder>
              <w:docPart w:val="DefaultPlaceholder_-1854013440"/>
            </w:placeholder>
            <w:showingPlcHdr/>
          </w:sdtPr>
          <w:sdtContent>
            <w:tc>
              <w:tcPr>
                <w:tcW w:w="2420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shd w:val="clear" w:color="ADADAD" w:fill="ADADAD"/>
                <w:noWrap/>
                <w:vAlign w:val="center"/>
                <w:hideMark/>
              </w:tcPr>
              <w:p w14:paraId="273717A1" w14:textId="343649E5" w:rsidR="00700DB7" w:rsidRPr="00700DB7" w:rsidRDefault="00044DB9" w:rsidP="00044DB9">
                <w:pPr>
                  <w:suppressAutoHyphens w:val="0"/>
                  <w:autoSpaceDN/>
                  <w:spacing w:after="0"/>
                  <w:jc w:val="center"/>
                  <w:rPr>
                    <w:rFonts w:eastAsia="Times New Roman"/>
                    <w:color w:val="000000"/>
                    <w:kern w:val="0"/>
                    <w:sz w:val="24"/>
                    <w:szCs w:val="24"/>
                    <w:lang w:val="en-US"/>
                  </w:rPr>
                </w:pPr>
                <w:r w:rsidRPr="00FE456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B6572C1" w14:textId="77777777" w:rsidR="004F287A" w:rsidRDefault="004F287A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eastAsia="en-GB"/>
        </w:rPr>
      </w:pPr>
    </w:p>
    <w:p w14:paraId="083D7266" w14:textId="74B7887B" w:rsidR="004F287A" w:rsidRDefault="00145598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  <w:r w:rsidRPr="004E52A8"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  <w:t>Special Dietary Requirements / Allergies:</w:t>
      </w:r>
    </w:p>
    <w:p w14:paraId="39B2082F" w14:textId="09C679DA" w:rsidR="00145598" w:rsidRDefault="00145598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  <w:r w:rsidRPr="00145598">
        <w:rPr>
          <w:rFonts w:eastAsia="Times New Roman"/>
          <w:kern w:val="0"/>
          <w:sz w:val="24"/>
          <w:szCs w:val="24"/>
          <w:lang w:val="en-US" w:eastAsia="en-GB"/>
        </w:rPr>
        <w:t>Please indicate any food allergies or specific dietary needs:</w:t>
      </w:r>
    </w:p>
    <w:sdt>
      <w:sdtPr>
        <w:rPr>
          <w:rFonts w:eastAsia="Times New Roman"/>
          <w:kern w:val="0"/>
          <w:sz w:val="24"/>
          <w:szCs w:val="24"/>
          <w:lang w:val="en-US" w:eastAsia="en-GB"/>
        </w:rPr>
        <w:id w:val="-344480407"/>
        <w:placeholder>
          <w:docPart w:val="DefaultPlaceholder_-1854013440"/>
        </w:placeholder>
        <w:showingPlcHdr/>
      </w:sdtPr>
      <w:sdtContent>
        <w:p w14:paraId="31383C90" w14:textId="0C0ABE3C" w:rsidR="004E52A8" w:rsidRDefault="004E52A8" w:rsidP="00C932BB">
          <w:pPr>
            <w:tabs>
              <w:tab w:val="left" w:pos="855"/>
            </w:tabs>
            <w:suppressAutoHyphens w:val="0"/>
            <w:spacing w:before="100" w:after="100"/>
            <w:outlineLvl w:val="2"/>
            <w:rPr>
              <w:rFonts w:eastAsia="Times New Roman"/>
              <w:kern w:val="0"/>
              <w:sz w:val="24"/>
              <w:szCs w:val="24"/>
              <w:lang w:val="en-US" w:eastAsia="en-GB"/>
            </w:rPr>
          </w:pPr>
          <w:r w:rsidRPr="00FE456B">
            <w:rPr>
              <w:rStyle w:val="PlaceholderText"/>
            </w:rPr>
            <w:t>Click or tap here to enter text.</w:t>
          </w:r>
        </w:p>
      </w:sdtContent>
    </w:sdt>
    <w:p w14:paraId="3424039C" w14:textId="77777777" w:rsidR="00145598" w:rsidRDefault="00145598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</w:p>
    <w:p w14:paraId="1C00F927" w14:textId="1C1ED0FA" w:rsidR="00145598" w:rsidRDefault="0094381E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  <w:r w:rsidRPr="00F2241E"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  <w:t>CONTACT DETAILS</w:t>
      </w:r>
    </w:p>
    <w:p w14:paraId="719C8F4C" w14:textId="671880C7" w:rsidR="0094381E" w:rsidRPr="00F2241E" w:rsidRDefault="0094381E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val="en-US" w:eastAsia="en-GB"/>
        </w:rPr>
      </w:pPr>
      <w:r w:rsidRPr="00F2241E">
        <w:rPr>
          <w:rFonts w:eastAsia="Times New Roman"/>
          <w:b/>
          <w:bCs/>
          <w:kern w:val="0"/>
          <w:sz w:val="24"/>
          <w:szCs w:val="24"/>
          <w:lang w:val="en-US" w:eastAsia="en-GB"/>
        </w:rPr>
        <w:t>Contact Person Name:</w:t>
      </w:r>
      <w:r w:rsidR="00CA7FAD">
        <w:rPr>
          <w:rFonts w:eastAsia="Times New Roman"/>
          <w:b/>
          <w:bCs/>
          <w:kern w:val="0"/>
          <w:sz w:val="24"/>
          <w:szCs w:val="24"/>
          <w:lang w:val="en-US" w:eastAsia="en-GB"/>
        </w:rPr>
        <w:tab/>
      </w:r>
      <w:sdt>
        <w:sdtPr>
          <w:rPr>
            <w:rFonts w:eastAsia="Times New Roman"/>
            <w:b/>
            <w:bCs/>
            <w:kern w:val="0"/>
            <w:sz w:val="24"/>
            <w:szCs w:val="24"/>
            <w:lang w:val="en-US" w:eastAsia="en-GB"/>
          </w:rPr>
          <w:id w:val="-552470466"/>
          <w:placeholder>
            <w:docPart w:val="DefaultPlaceholder_-1854013440"/>
          </w:placeholder>
          <w:showingPlcHdr/>
        </w:sdtPr>
        <w:sdtContent>
          <w:r w:rsidR="00CA7FAD" w:rsidRPr="00FE456B">
            <w:rPr>
              <w:rStyle w:val="PlaceholderText"/>
            </w:rPr>
            <w:t>Click or tap here to enter text.</w:t>
          </w:r>
        </w:sdtContent>
      </w:sdt>
    </w:p>
    <w:p w14:paraId="278C8ABA" w14:textId="50C51383" w:rsidR="00AA4506" w:rsidRPr="00F2241E" w:rsidRDefault="0094381E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val="en-US" w:eastAsia="en-GB"/>
        </w:rPr>
      </w:pPr>
      <w:r w:rsidRPr="00F2241E">
        <w:rPr>
          <w:rFonts w:eastAsia="Times New Roman"/>
          <w:b/>
          <w:bCs/>
          <w:kern w:val="0"/>
          <w:sz w:val="24"/>
          <w:szCs w:val="24"/>
          <w:lang w:val="en-US" w:eastAsia="en-GB"/>
        </w:rPr>
        <w:t>Signature:</w:t>
      </w:r>
      <w:r w:rsidR="00CA7FAD">
        <w:rPr>
          <w:rFonts w:eastAsia="Times New Roman"/>
          <w:b/>
          <w:bCs/>
          <w:kern w:val="0"/>
          <w:sz w:val="24"/>
          <w:szCs w:val="24"/>
          <w:lang w:val="en-US" w:eastAsia="en-GB"/>
        </w:rPr>
        <w:tab/>
      </w:r>
      <w:r w:rsidR="00CA7FAD">
        <w:rPr>
          <w:rFonts w:eastAsia="Times New Roman"/>
          <w:b/>
          <w:bCs/>
          <w:kern w:val="0"/>
          <w:sz w:val="24"/>
          <w:szCs w:val="24"/>
          <w:lang w:val="en-US" w:eastAsia="en-GB"/>
        </w:rPr>
        <w:tab/>
      </w:r>
      <w:r w:rsidR="00CA7FAD">
        <w:rPr>
          <w:rFonts w:eastAsia="Times New Roman"/>
          <w:b/>
          <w:bCs/>
          <w:kern w:val="0"/>
          <w:sz w:val="24"/>
          <w:szCs w:val="24"/>
          <w:lang w:val="en-US" w:eastAsia="en-GB"/>
        </w:rPr>
        <w:tab/>
      </w:r>
      <w:sdt>
        <w:sdtPr>
          <w:rPr>
            <w:rFonts w:eastAsia="Times New Roman"/>
            <w:b/>
            <w:bCs/>
            <w:kern w:val="0"/>
            <w:sz w:val="24"/>
            <w:szCs w:val="24"/>
            <w:lang w:val="en-US" w:eastAsia="en-GB"/>
          </w:rPr>
          <w:id w:val="-232166446"/>
          <w:placeholder>
            <w:docPart w:val="DefaultPlaceholder_-1854013440"/>
          </w:placeholder>
          <w:showingPlcHdr/>
        </w:sdtPr>
        <w:sdtContent>
          <w:r w:rsidR="00CA7FAD" w:rsidRPr="00FE456B">
            <w:rPr>
              <w:rStyle w:val="PlaceholderText"/>
            </w:rPr>
            <w:t>Click or tap here to enter text.</w:t>
          </w:r>
        </w:sdtContent>
      </w:sdt>
    </w:p>
    <w:p w14:paraId="46596231" w14:textId="77777777" w:rsidR="00AA4506" w:rsidRDefault="00AA4506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en-US" w:eastAsia="en-GB"/>
        </w:rPr>
      </w:pPr>
    </w:p>
    <w:p w14:paraId="467FCC4A" w14:textId="61533DC5" w:rsidR="00F0780B" w:rsidRPr="004A4793" w:rsidRDefault="006A170D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val="en-US" w:eastAsia="en-GB"/>
        </w:rPr>
      </w:pPr>
      <w:r w:rsidRPr="00CA7FAD">
        <w:rPr>
          <w:rFonts w:eastAsia="Times New Roman"/>
          <w:b/>
          <w:bCs/>
          <w:color w:val="002B47"/>
          <w:kern w:val="0"/>
          <w:sz w:val="24"/>
          <w:szCs w:val="24"/>
          <w:lang w:eastAsia="en-GB"/>
        </w:rPr>
        <w:t>Bank Details</w:t>
      </w:r>
    </w:p>
    <w:p w14:paraId="08C54F11" w14:textId="77777777" w:rsidR="004A4793" w:rsidRPr="00021A1B" w:rsidRDefault="004A4793" w:rsidP="004A4793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val="en-US" w:eastAsia="en-GB"/>
        </w:rPr>
      </w:pPr>
      <w:r w:rsidRPr="00021A1B">
        <w:rPr>
          <w:rFonts w:eastAsia="Times New Roman"/>
          <w:b/>
          <w:bCs/>
          <w:kern w:val="0"/>
          <w:sz w:val="24"/>
          <w:szCs w:val="24"/>
          <w:lang w:val="en-US" w:eastAsia="en-GB"/>
        </w:rPr>
        <w:t>FELUBA ASBL / TOURNOI</w:t>
      </w:r>
    </w:p>
    <w:p w14:paraId="1476F367" w14:textId="77777777" w:rsidR="004A4793" w:rsidRPr="00021A1B" w:rsidRDefault="004A4793" w:rsidP="004A4793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b/>
          <w:bCs/>
          <w:kern w:val="0"/>
          <w:sz w:val="24"/>
          <w:szCs w:val="24"/>
          <w:lang w:val="en-US" w:eastAsia="en-GB"/>
        </w:rPr>
      </w:pPr>
      <w:r w:rsidRPr="00021A1B">
        <w:rPr>
          <w:rFonts w:eastAsia="Times New Roman"/>
          <w:b/>
          <w:bCs/>
          <w:kern w:val="0"/>
          <w:sz w:val="24"/>
          <w:szCs w:val="24"/>
          <w:lang w:val="en-US" w:eastAsia="en-GB"/>
        </w:rPr>
        <w:t>LU64 0019 7555 5422 6000</w:t>
      </w:r>
    </w:p>
    <w:p w14:paraId="688AA595" w14:textId="3264810C" w:rsidR="00F0780B" w:rsidRPr="004A4793" w:rsidRDefault="004A4793" w:rsidP="004A4793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fr-LU" w:eastAsia="en-GB"/>
        </w:rPr>
      </w:pPr>
      <w:r w:rsidRPr="004A4793">
        <w:rPr>
          <w:rFonts w:eastAsia="Times New Roman"/>
          <w:b/>
          <w:bCs/>
          <w:kern w:val="0"/>
          <w:sz w:val="24"/>
          <w:szCs w:val="24"/>
          <w:lang w:val="fr-LU" w:eastAsia="en-GB"/>
        </w:rPr>
        <w:t>BCEELULLXXX</w:t>
      </w:r>
    </w:p>
    <w:p w14:paraId="0A0A359C" w14:textId="77777777" w:rsidR="000940EE" w:rsidRPr="004A4793" w:rsidRDefault="000940EE" w:rsidP="00C932BB">
      <w:pPr>
        <w:tabs>
          <w:tab w:val="left" w:pos="855"/>
        </w:tabs>
        <w:suppressAutoHyphens w:val="0"/>
        <w:spacing w:before="100" w:after="100"/>
        <w:outlineLvl w:val="2"/>
        <w:rPr>
          <w:rFonts w:eastAsia="Times New Roman"/>
          <w:kern w:val="0"/>
          <w:sz w:val="24"/>
          <w:szCs w:val="24"/>
          <w:lang w:val="fr-LU" w:eastAsia="en-GB"/>
        </w:rPr>
      </w:pPr>
    </w:p>
    <w:p w14:paraId="6A77120F" w14:textId="7302B0E6" w:rsidR="00F67DEA" w:rsidRPr="00CA7FAD" w:rsidRDefault="006B4C46" w:rsidP="00CA7FAD">
      <w:pPr>
        <w:pStyle w:val="ListParagraph"/>
        <w:numPr>
          <w:ilvl w:val="0"/>
          <w:numId w:val="26"/>
        </w:numPr>
        <w:tabs>
          <w:tab w:val="left" w:pos="855"/>
        </w:tabs>
        <w:suppressAutoHyphens w:val="0"/>
        <w:spacing w:before="100" w:after="100"/>
        <w:jc w:val="both"/>
        <w:outlineLvl w:val="2"/>
        <w:rPr>
          <w:rFonts w:eastAsia="Times New Roman"/>
          <w:b/>
          <w:bCs/>
          <w:sz w:val="24"/>
          <w:szCs w:val="24"/>
          <w:lang w:eastAsia="en-GB"/>
        </w:rPr>
      </w:pPr>
      <w:r w:rsidRPr="00CA7FAD">
        <w:rPr>
          <w:rFonts w:eastAsia="Times New Roman"/>
          <w:b/>
          <w:bCs/>
          <w:sz w:val="24"/>
          <w:szCs w:val="24"/>
          <w:lang w:eastAsia="en-GB"/>
        </w:rPr>
        <w:t>Please make sure to clearly mention the name of the contact person in the bank transfer.</w:t>
      </w:r>
    </w:p>
    <w:sectPr w:rsidR="00F67DEA" w:rsidRPr="00CA7FAD" w:rsidSect="001D267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8" w:right="1134" w:bottom="1418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360E5" w14:textId="77777777" w:rsidR="002361EB" w:rsidRDefault="002361EB" w:rsidP="006F3DD7">
      <w:r>
        <w:separator/>
      </w:r>
    </w:p>
  </w:endnote>
  <w:endnote w:type="continuationSeparator" w:id="0">
    <w:p w14:paraId="08C0FB4E" w14:textId="77777777" w:rsidR="002361EB" w:rsidRDefault="002361EB" w:rsidP="006F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9520A" w14:textId="2CD0B67A" w:rsidR="00D53006" w:rsidRPr="00FD4C2A" w:rsidRDefault="00EC178C" w:rsidP="009B3761">
    <w:pPr>
      <w:pStyle w:val="Footer"/>
      <w:tabs>
        <w:tab w:val="clear" w:pos="4513"/>
        <w:tab w:val="clear" w:pos="9026"/>
        <w:tab w:val="center" w:pos="4820"/>
        <w:tab w:val="right" w:pos="9638"/>
      </w:tabs>
    </w:pPr>
    <w:r w:rsidRPr="00FD4C2A">
      <w:rPr>
        <w:noProof/>
      </w:rPr>
      <w:drawing>
        <wp:anchor distT="0" distB="0" distL="114300" distR="114300" simplePos="0" relativeHeight="251658240" behindDoc="1" locked="0" layoutInCell="1" allowOverlap="1" wp14:anchorId="724F9745" wp14:editId="726B139F">
          <wp:simplePos x="0" y="0"/>
          <wp:positionH relativeFrom="column">
            <wp:posOffset>3299460</wp:posOffset>
          </wp:positionH>
          <wp:positionV relativeFrom="paragraph">
            <wp:posOffset>-3987165</wp:posOffset>
          </wp:positionV>
          <wp:extent cx="3940076" cy="4133850"/>
          <wp:effectExtent l="0" t="0" r="3810" b="0"/>
          <wp:wrapNone/>
          <wp:docPr id="49497342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3860" name=""/>
                  <pic:cNvPicPr/>
                </pic:nvPicPr>
                <pic:blipFill>
                  <a:blip r:embed="rId1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0076" cy="413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D4C2A">
      <w:tab/>
    </w:r>
    <w:sdt>
      <w:sdtPr>
        <w:id w:val="191134311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856DB" w:rsidRPr="00FD4C2A">
          <w:tab/>
        </w:r>
        <w:r w:rsidRPr="00FD4C2A">
          <w:fldChar w:fldCharType="begin"/>
        </w:r>
        <w:r w:rsidRPr="00FD4C2A">
          <w:instrText xml:space="preserve"> PAGE   \* MERGEFORMAT </w:instrText>
        </w:r>
        <w:r w:rsidRPr="00FD4C2A">
          <w:fldChar w:fldCharType="separate"/>
        </w:r>
        <w:r w:rsidRPr="00FD4C2A">
          <w:rPr>
            <w:noProof/>
          </w:rPr>
          <w:t>2</w:t>
        </w:r>
        <w:r w:rsidRPr="00FD4C2A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A558" w14:textId="77777777" w:rsidR="00E04639" w:rsidRDefault="00B115A5" w:rsidP="00A03EB1">
    <w:pPr>
      <w:pStyle w:val="Foot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189D04D6" wp14:editId="5ACF32EC">
          <wp:simplePos x="0" y="0"/>
          <wp:positionH relativeFrom="column">
            <wp:posOffset>3299460</wp:posOffset>
          </wp:positionH>
          <wp:positionV relativeFrom="paragraph">
            <wp:posOffset>-3987165</wp:posOffset>
          </wp:positionV>
          <wp:extent cx="3940076" cy="4133850"/>
          <wp:effectExtent l="0" t="0" r="3810" b="0"/>
          <wp:wrapNone/>
          <wp:docPr id="363533860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533860" name=""/>
                  <pic:cNvPicPr/>
                </pic:nvPicPr>
                <pic:blipFill>
                  <a:blip r:embed="rId1">
                    <a:alphaModFix amt="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0076" cy="413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7E8E6" w14:textId="77777777" w:rsidR="002361EB" w:rsidRDefault="002361EB" w:rsidP="006F3DD7">
      <w:r>
        <w:separator/>
      </w:r>
    </w:p>
  </w:footnote>
  <w:footnote w:type="continuationSeparator" w:id="0">
    <w:p w14:paraId="64CF490C" w14:textId="77777777" w:rsidR="002361EB" w:rsidRDefault="002361EB" w:rsidP="006F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1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7796"/>
    </w:tblGrid>
    <w:tr w:rsidR="001D2679" w:rsidRPr="00554C25" w14:paraId="441F4A5B" w14:textId="77777777" w:rsidTr="001D2679">
      <w:tc>
        <w:tcPr>
          <w:tcW w:w="1985" w:type="dxa"/>
          <w:vAlign w:val="center"/>
        </w:tcPr>
        <w:p w14:paraId="62A9EDA4" w14:textId="77777777" w:rsidR="001D2679" w:rsidRPr="00554C25" w:rsidRDefault="00A03837" w:rsidP="006F3DD7">
          <w:pPr>
            <w:pStyle w:val="Header"/>
          </w:pPr>
          <w:r>
            <w:rPr>
              <w:noProof/>
            </w:rPr>
            <w:drawing>
              <wp:inline distT="0" distB="0" distL="0" distR="0" wp14:anchorId="095396E7" wp14:editId="66D0C62D">
                <wp:extent cx="633600" cy="720000"/>
                <wp:effectExtent l="0" t="0" r="0" b="4445"/>
                <wp:docPr id="599827725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9827725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36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vAlign w:val="center"/>
        </w:tcPr>
        <w:p w14:paraId="2C0E855F" w14:textId="794EB053" w:rsidR="001D2679" w:rsidRPr="00FE13BE" w:rsidRDefault="00DB2422" w:rsidP="006F3DD7">
          <w:pPr>
            <w:pStyle w:val="Body-Advanzia"/>
          </w:pPr>
          <w:r w:rsidRPr="002E676A"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5ACF6932" wp14:editId="18C1CA4B">
                <wp:simplePos x="0" y="0"/>
                <wp:positionH relativeFrom="margin">
                  <wp:posOffset>2863215</wp:posOffset>
                </wp:positionH>
                <wp:positionV relativeFrom="page">
                  <wp:posOffset>-38735</wp:posOffset>
                </wp:positionV>
                <wp:extent cx="2015490" cy="719455"/>
                <wp:effectExtent l="0" t="0" r="0" b="0"/>
                <wp:wrapNone/>
                <wp:docPr id="1285270689" name="Picture 1" descr="Yellow letters and numbers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882104" name="Picture 1" descr="Yellow letters and numbers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5490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F744B6A" w14:textId="77777777" w:rsidR="001D2679" w:rsidRDefault="001D2679" w:rsidP="006F3D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4982"/>
      <w:gridCol w:w="2389"/>
    </w:tblGrid>
    <w:tr w:rsidR="00FD4C2A" w:rsidRPr="00483EEE" w14:paraId="57CA6C28" w14:textId="77777777" w:rsidTr="00FD4C2A">
      <w:tc>
        <w:tcPr>
          <w:tcW w:w="2268" w:type="dxa"/>
          <w:vMerge w:val="restart"/>
          <w:vAlign w:val="center"/>
        </w:tcPr>
        <w:p w14:paraId="01766A51" w14:textId="77777777" w:rsidR="00FD4C2A" w:rsidRPr="003D671F" w:rsidRDefault="00FD4C2A" w:rsidP="006F3DD7">
          <w:pPr>
            <w:pStyle w:val="Head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40DAFAC" wp14:editId="6C19108E">
                <wp:extent cx="1062000" cy="1440000"/>
                <wp:effectExtent l="0" t="0" r="5080" b="8255"/>
                <wp:docPr id="1260193027" name="Graphic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193027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00" cy="14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2" w:type="dxa"/>
        </w:tcPr>
        <w:p w14:paraId="4CF7B349" w14:textId="38A333BF" w:rsidR="00FD4C2A" w:rsidRPr="00483EEE" w:rsidRDefault="00FD4C2A" w:rsidP="00483EEE">
          <w:pPr>
            <w:pStyle w:val="NoSpacing"/>
            <w:tabs>
              <w:tab w:val="left" w:pos="300"/>
            </w:tabs>
            <w:rPr>
              <w:color w:val="009BD9" w:themeColor="hyperlink"/>
              <w:sz w:val="20"/>
              <w:szCs w:val="20"/>
              <w:u w:val="single"/>
            </w:rPr>
          </w:pPr>
        </w:p>
      </w:tc>
      <w:tc>
        <w:tcPr>
          <w:tcW w:w="2389" w:type="dxa"/>
          <w:vAlign w:val="center"/>
        </w:tcPr>
        <w:p w14:paraId="55A5E18B" w14:textId="228B66AA" w:rsidR="00FD4C2A" w:rsidRPr="00483EEE" w:rsidRDefault="00FD4C2A" w:rsidP="006F3DD7">
          <w:pPr>
            <w:pStyle w:val="Body-Advanzia"/>
            <w:rPr>
              <w:rFonts w:asciiTheme="minorHAnsi" w:hAnsiTheme="minorHAnsi" w:cstheme="minorHAnsi"/>
              <w:szCs w:val="20"/>
              <w:lang w:val="en-GB"/>
            </w:rPr>
          </w:pPr>
        </w:p>
      </w:tc>
    </w:tr>
    <w:tr w:rsidR="00FD4C2A" w:rsidRPr="0025641C" w14:paraId="5525F682" w14:textId="77777777" w:rsidTr="00FD4C2A">
      <w:tc>
        <w:tcPr>
          <w:tcW w:w="2268" w:type="dxa"/>
          <w:vMerge/>
          <w:vAlign w:val="center"/>
        </w:tcPr>
        <w:p w14:paraId="0BA4327F" w14:textId="77777777" w:rsidR="00FD4C2A" w:rsidRPr="00483EEE" w:rsidRDefault="00FD4C2A" w:rsidP="006F3DD7">
          <w:pPr>
            <w:pStyle w:val="Header"/>
            <w:rPr>
              <w:noProof/>
            </w:rPr>
          </w:pPr>
        </w:p>
      </w:tc>
      <w:tc>
        <w:tcPr>
          <w:tcW w:w="7371" w:type="dxa"/>
          <w:gridSpan w:val="2"/>
          <w:vAlign w:val="center"/>
        </w:tcPr>
        <w:p w14:paraId="3531DE32" w14:textId="58EE4858" w:rsidR="00FD4C2A" w:rsidRPr="0025641C" w:rsidRDefault="001A5AB3" w:rsidP="00FD4C2A">
          <w:pPr>
            <w:pStyle w:val="Title"/>
            <w:jc w:val="right"/>
            <w:rPr>
              <w:szCs w:val="20"/>
              <w:lang w:val="it-IT"/>
            </w:rPr>
          </w:pPr>
          <w:r w:rsidRPr="004B2CFC">
            <w:rPr>
              <w:rFonts w:ascii="Calibri" w:eastAsia="Calibri" w:hAnsi="Calibri" w:cs="Calibri"/>
              <w:noProof/>
            </w:rPr>
            <w:drawing>
              <wp:anchor distT="0" distB="0" distL="114300" distR="114300" simplePos="0" relativeHeight="251660288" behindDoc="1" locked="0" layoutInCell="1" allowOverlap="1" wp14:anchorId="40D34847" wp14:editId="4C44B5BD">
                <wp:simplePos x="0" y="0"/>
                <wp:positionH relativeFrom="margin">
                  <wp:posOffset>1421765</wp:posOffset>
                </wp:positionH>
                <wp:positionV relativeFrom="page">
                  <wp:posOffset>-247650</wp:posOffset>
                </wp:positionV>
                <wp:extent cx="3190875" cy="1184910"/>
                <wp:effectExtent l="0" t="0" r="0" b="0"/>
                <wp:wrapNone/>
                <wp:docPr id="1111882104" name="Picture 1" descr="Yellow letters and numbers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1882104" name="Picture 1" descr="Yellow letters and numbers on a black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90875" cy="1184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2C6ECAF8" w14:textId="70A5C8AA" w:rsidR="001D2679" w:rsidRPr="0025641C" w:rsidRDefault="001D2679" w:rsidP="006F3DD7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C0C88"/>
    <w:multiLevelType w:val="multilevel"/>
    <w:tmpl w:val="42869C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28D4CB9"/>
    <w:multiLevelType w:val="hybridMultilevel"/>
    <w:tmpl w:val="8F60C392"/>
    <w:lvl w:ilvl="0" w:tplc="BD7E1B3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744E4"/>
    <w:multiLevelType w:val="multilevel"/>
    <w:tmpl w:val="A45AA756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9406D9C"/>
    <w:multiLevelType w:val="multilevel"/>
    <w:tmpl w:val="2000001F"/>
    <w:numStyleLink w:val="Style1"/>
  </w:abstractNum>
  <w:abstractNum w:abstractNumId="4" w15:restartNumberingAfterBreak="0">
    <w:nsid w:val="1A741759"/>
    <w:multiLevelType w:val="multilevel"/>
    <w:tmpl w:val="2000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B3C0F41"/>
    <w:multiLevelType w:val="multilevel"/>
    <w:tmpl w:val="529EE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0A720F"/>
    <w:multiLevelType w:val="hybridMultilevel"/>
    <w:tmpl w:val="DD64E570"/>
    <w:lvl w:ilvl="0" w:tplc="8048B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D50F5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7F4673D"/>
    <w:multiLevelType w:val="hybridMultilevel"/>
    <w:tmpl w:val="BE6CA6E0"/>
    <w:lvl w:ilvl="0" w:tplc="8B22FFC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2C6131"/>
    <w:multiLevelType w:val="hybridMultilevel"/>
    <w:tmpl w:val="B65C5A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527DA2"/>
    <w:multiLevelType w:val="multilevel"/>
    <w:tmpl w:val="F132AC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1" w15:restartNumberingAfterBreak="0">
    <w:nsid w:val="33DE1AEB"/>
    <w:multiLevelType w:val="hybridMultilevel"/>
    <w:tmpl w:val="9AD441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6A62"/>
    <w:multiLevelType w:val="multilevel"/>
    <w:tmpl w:val="B6241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3F5419B"/>
    <w:multiLevelType w:val="multilevel"/>
    <w:tmpl w:val="83108C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."/>
      <w:lvlJc w:val="left"/>
      <w:pPr>
        <w:ind w:left="2160" w:hanging="36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4" w15:restartNumberingAfterBreak="0">
    <w:nsid w:val="49366EA7"/>
    <w:multiLevelType w:val="multilevel"/>
    <w:tmpl w:val="EFE849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E83DC1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0410BD1"/>
    <w:multiLevelType w:val="multilevel"/>
    <w:tmpl w:val="A67EDF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6956659"/>
    <w:multiLevelType w:val="multilevel"/>
    <w:tmpl w:val="2000001F"/>
    <w:numStyleLink w:val="Style1"/>
  </w:abstractNum>
  <w:abstractNum w:abstractNumId="18" w15:restartNumberingAfterBreak="0">
    <w:nsid w:val="57F108C6"/>
    <w:multiLevelType w:val="hybridMultilevel"/>
    <w:tmpl w:val="8676D2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365ED0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3BD03EF"/>
    <w:multiLevelType w:val="multilevel"/>
    <w:tmpl w:val="2398D5C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1" w15:restartNumberingAfterBreak="0">
    <w:nsid w:val="6F3938DD"/>
    <w:multiLevelType w:val="hybridMultilevel"/>
    <w:tmpl w:val="E60CFD90"/>
    <w:lvl w:ilvl="0" w:tplc="243C7E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0C6308C"/>
    <w:multiLevelType w:val="multilevel"/>
    <w:tmpl w:val="52EA56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1313788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7B53E54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9C263AF"/>
    <w:multiLevelType w:val="hybridMultilevel"/>
    <w:tmpl w:val="BB32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998330">
    <w:abstractNumId w:val="3"/>
  </w:num>
  <w:num w:numId="2" w16cid:durableId="1812480472">
    <w:abstractNumId w:val="4"/>
  </w:num>
  <w:num w:numId="3" w16cid:durableId="1801609884">
    <w:abstractNumId w:val="14"/>
  </w:num>
  <w:num w:numId="4" w16cid:durableId="1846238916">
    <w:abstractNumId w:val="12"/>
  </w:num>
  <w:num w:numId="5" w16cid:durableId="355891209">
    <w:abstractNumId w:val="6"/>
  </w:num>
  <w:num w:numId="6" w16cid:durableId="1383941247">
    <w:abstractNumId w:val="8"/>
  </w:num>
  <w:num w:numId="7" w16cid:durableId="309290152">
    <w:abstractNumId w:val="1"/>
  </w:num>
  <w:num w:numId="8" w16cid:durableId="1676498279">
    <w:abstractNumId w:val="21"/>
  </w:num>
  <w:num w:numId="9" w16cid:durableId="896403368">
    <w:abstractNumId w:val="17"/>
  </w:num>
  <w:num w:numId="10" w16cid:durableId="896554786">
    <w:abstractNumId w:val="22"/>
  </w:num>
  <w:num w:numId="11" w16cid:durableId="649791925">
    <w:abstractNumId w:val="0"/>
  </w:num>
  <w:num w:numId="12" w16cid:durableId="1688753046">
    <w:abstractNumId w:val="23"/>
  </w:num>
  <w:num w:numId="13" w16cid:durableId="471023100">
    <w:abstractNumId w:val="5"/>
  </w:num>
  <w:num w:numId="14" w16cid:durableId="602693029">
    <w:abstractNumId w:val="16"/>
  </w:num>
  <w:num w:numId="15" w16cid:durableId="736708488">
    <w:abstractNumId w:val="24"/>
  </w:num>
  <w:num w:numId="16" w16cid:durableId="714962080">
    <w:abstractNumId w:val="19"/>
  </w:num>
  <w:num w:numId="17" w16cid:durableId="888958871">
    <w:abstractNumId w:val="15"/>
  </w:num>
  <w:num w:numId="18" w16cid:durableId="331419018">
    <w:abstractNumId w:val="7"/>
  </w:num>
  <w:num w:numId="19" w16cid:durableId="1556434175">
    <w:abstractNumId w:val="2"/>
  </w:num>
  <w:num w:numId="20" w16cid:durableId="731002117">
    <w:abstractNumId w:val="10"/>
  </w:num>
  <w:num w:numId="21" w16cid:durableId="2103646555">
    <w:abstractNumId w:val="20"/>
  </w:num>
  <w:num w:numId="22" w16cid:durableId="135151087">
    <w:abstractNumId w:val="13"/>
  </w:num>
  <w:num w:numId="23" w16cid:durableId="1028143647">
    <w:abstractNumId w:val="25"/>
  </w:num>
  <w:num w:numId="24" w16cid:durableId="986013530">
    <w:abstractNumId w:val="18"/>
  </w:num>
  <w:num w:numId="25" w16cid:durableId="2010017954">
    <w:abstractNumId w:val="11"/>
  </w:num>
  <w:num w:numId="26" w16cid:durableId="15709920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formatting="1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40"/>
    <w:rsid w:val="00013960"/>
    <w:rsid w:val="0002184D"/>
    <w:rsid w:val="00021A1B"/>
    <w:rsid w:val="00026090"/>
    <w:rsid w:val="00026197"/>
    <w:rsid w:val="0003520E"/>
    <w:rsid w:val="00044DB9"/>
    <w:rsid w:val="000553B1"/>
    <w:rsid w:val="00057146"/>
    <w:rsid w:val="00064CA0"/>
    <w:rsid w:val="000756D4"/>
    <w:rsid w:val="00086E49"/>
    <w:rsid w:val="000940EE"/>
    <w:rsid w:val="000B25A9"/>
    <w:rsid w:val="000B6878"/>
    <w:rsid w:val="000D2DEE"/>
    <w:rsid w:val="000D2F8E"/>
    <w:rsid w:val="000F3CC1"/>
    <w:rsid w:val="000F4014"/>
    <w:rsid w:val="000F4CA4"/>
    <w:rsid w:val="000F7107"/>
    <w:rsid w:val="0010319E"/>
    <w:rsid w:val="00140239"/>
    <w:rsid w:val="0014388D"/>
    <w:rsid w:val="00145598"/>
    <w:rsid w:val="0015393F"/>
    <w:rsid w:val="00155492"/>
    <w:rsid w:val="00195D5A"/>
    <w:rsid w:val="001A5AB3"/>
    <w:rsid w:val="001A676B"/>
    <w:rsid w:val="001B7BA1"/>
    <w:rsid w:val="001B7E91"/>
    <w:rsid w:val="001D2679"/>
    <w:rsid w:val="001E157A"/>
    <w:rsid w:val="001E3027"/>
    <w:rsid w:val="001F035C"/>
    <w:rsid w:val="0020433D"/>
    <w:rsid w:val="00211821"/>
    <w:rsid w:val="00217FB3"/>
    <w:rsid w:val="002361EB"/>
    <w:rsid w:val="00244F15"/>
    <w:rsid w:val="0025641C"/>
    <w:rsid w:val="00260C41"/>
    <w:rsid w:val="0026654C"/>
    <w:rsid w:val="00276388"/>
    <w:rsid w:val="00284FC7"/>
    <w:rsid w:val="002A5DAA"/>
    <w:rsid w:val="002B10BB"/>
    <w:rsid w:val="002C79AD"/>
    <w:rsid w:val="002D2B9E"/>
    <w:rsid w:val="002D4DB0"/>
    <w:rsid w:val="002E10CC"/>
    <w:rsid w:val="002E2058"/>
    <w:rsid w:val="002E4159"/>
    <w:rsid w:val="00300CCE"/>
    <w:rsid w:val="003122AF"/>
    <w:rsid w:val="00317982"/>
    <w:rsid w:val="00321540"/>
    <w:rsid w:val="0033028B"/>
    <w:rsid w:val="00355A91"/>
    <w:rsid w:val="00362BD5"/>
    <w:rsid w:val="00374693"/>
    <w:rsid w:val="003820FA"/>
    <w:rsid w:val="00395517"/>
    <w:rsid w:val="003B43EB"/>
    <w:rsid w:val="003D4328"/>
    <w:rsid w:val="003D671F"/>
    <w:rsid w:val="003F603F"/>
    <w:rsid w:val="00413954"/>
    <w:rsid w:val="00414F4B"/>
    <w:rsid w:val="00415633"/>
    <w:rsid w:val="00417E62"/>
    <w:rsid w:val="00421662"/>
    <w:rsid w:val="00424A6A"/>
    <w:rsid w:val="0042647A"/>
    <w:rsid w:val="0042769D"/>
    <w:rsid w:val="00436D78"/>
    <w:rsid w:val="0045508E"/>
    <w:rsid w:val="0045799C"/>
    <w:rsid w:val="0048291B"/>
    <w:rsid w:val="00483EEE"/>
    <w:rsid w:val="00486C40"/>
    <w:rsid w:val="004A4793"/>
    <w:rsid w:val="004B2077"/>
    <w:rsid w:val="004B2696"/>
    <w:rsid w:val="004B4036"/>
    <w:rsid w:val="004C43F4"/>
    <w:rsid w:val="004C7BBA"/>
    <w:rsid w:val="004E1ECC"/>
    <w:rsid w:val="004E2CE3"/>
    <w:rsid w:val="004E52A8"/>
    <w:rsid w:val="004F287A"/>
    <w:rsid w:val="0050424E"/>
    <w:rsid w:val="00516BAD"/>
    <w:rsid w:val="00525DB9"/>
    <w:rsid w:val="0054189A"/>
    <w:rsid w:val="0054548C"/>
    <w:rsid w:val="00560874"/>
    <w:rsid w:val="00563EF3"/>
    <w:rsid w:val="005678EE"/>
    <w:rsid w:val="00567E8C"/>
    <w:rsid w:val="00570036"/>
    <w:rsid w:val="005708F0"/>
    <w:rsid w:val="005764C1"/>
    <w:rsid w:val="00576C1E"/>
    <w:rsid w:val="00584B24"/>
    <w:rsid w:val="00586987"/>
    <w:rsid w:val="00591782"/>
    <w:rsid w:val="005A2EA7"/>
    <w:rsid w:val="005D4248"/>
    <w:rsid w:val="005E30A7"/>
    <w:rsid w:val="005E3221"/>
    <w:rsid w:val="005E411B"/>
    <w:rsid w:val="005E7D50"/>
    <w:rsid w:val="005F4E3D"/>
    <w:rsid w:val="00605695"/>
    <w:rsid w:val="00607345"/>
    <w:rsid w:val="00627F0A"/>
    <w:rsid w:val="00647FEA"/>
    <w:rsid w:val="00665B89"/>
    <w:rsid w:val="00685B29"/>
    <w:rsid w:val="00685FF6"/>
    <w:rsid w:val="006A170D"/>
    <w:rsid w:val="006A3614"/>
    <w:rsid w:val="006A5058"/>
    <w:rsid w:val="006B25B5"/>
    <w:rsid w:val="006B48D1"/>
    <w:rsid w:val="006B4C46"/>
    <w:rsid w:val="006C1ACE"/>
    <w:rsid w:val="006D6A66"/>
    <w:rsid w:val="006E7B61"/>
    <w:rsid w:val="006F3DD7"/>
    <w:rsid w:val="00700DB7"/>
    <w:rsid w:val="00714809"/>
    <w:rsid w:val="0071668B"/>
    <w:rsid w:val="00727582"/>
    <w:rsid w:val="00744588"/>
    <w:rsid w:val="00745322"/>
    <w:rsid w:val="00750FF3"/>
    <w:rsid w:val="007628A4"/>
    <w:rsid w:val="0076700F"/>
    <w:rsid w:val="00777D31"/>
    <w:rsid w:val="00797278"/>
    <w:rsid w:val="007A53B5"/>
    <w:rsid w:val="007B418E"/>
    <w:rsid w:val="007E5603"/>
    <w:rsid w:val="007F1B2B"/>
    <w:rsid w:val="007F2AD3"/>
    <w:rsid w:val="00800009"/>
    <w:rsid w:val="0081267B"/>
    <w:rsid w:val="00816DD8"/>
    <w:rsid w:val="00835417"/>
    <w:rsid w:val="008562AD"/>
    <w:rsid w:val="008813B9"/>
    <w:rsid w:val="00882357"/>
    <w:rsid w:val="008A3645"/>
    <w:rsid w:val="008E5F40"/>
    <w:rsid w:val="00921D30"/>
    <w:rsid w:val="009342CA"/>
    <w:rsid w:val="009371EB"/>
    <w:rsid w:val="0094381E"/>
    <w:rsid w:val="009477E4"/>
    <w:rsid w:val="00947E1A"/>
    <w:rsid w:val="00951D77"/>
    <w:rsid w:val="009524F5"/>
    <w:rsid w:val="00962CCB"/>
    <w:rsid w:val="0097066A"/>
    <w:rsid w:val="009774BC"/>
    <w:rsid w:val="00984998"/>
    <w:rsid w:val="0098763C"/>
    <w:rsid w:val="009974D5"/>
    <w:rsid w:val="009A3499"/>
    <w:rsid w:val="009B3761"/>
    <w:rsid w:val="009B75B5"/>
    <w:rsid w:val="009C07F6"/>
    <w:rsid w:val="009E5206"/>
    <w:rsid w:val="009F7EB4"/>
    <w:rsid w:val="00A03837"/>
    <w:rsid w:val="00A03EB1"/>
    <w:rsid w:val="00A211D5"/>
    <w:rsid w:val="00A243A5"/>
    <w:rsid w:val="00A27BA3"/>
    <w:rsid w:val="00A33740"/>
    <w:rsid w:val="00A34760"/>
    <w:rsid w:val="00A3595A"/>
    <w:rsid w:val="00A403DB"/>
    <w:rsid w:val="00A71131"/>
    <w:rsid w:val="00AA4506"/>
    <w:rsid w:val="00AC4FB6"/>
    <w:rsid w:val="00AC7A6D"/>
    <w:rsid w:val="00AD1A1A"/>
    <w:rsid w:val="00AE1ED3"/>
    <w:rsid w:val="00AE3AC6"/>
    <w:rsid w:val="00AF59C3"/>
    <w:rsid w:val="00B115A5"/>
    <w:rsid w:val="00B164C1"/>
    <w:rsid w:val="00B21EBB"/>
    <w:rsid w:val="00B40CE3"/>
    <w:rsid w:val="00B41C14"/>
    <w:rsid w:val="00B44AF4"/>
    <w:rsid w:val="00B65139"/>
    <w:rsid w:val="00B73630"/>
    <w:rsid w:val="00B76BAE"/>
    <w:rsid w:val="00B855E1"/>
    <w:rsid w:val="00B870EA"/>
    <w:rsid w:val="00BA1D47"/>
    <w:rsid w:val="00BB0E23"/>
    <w:rsid w:val="00BB63EB"/>
    <w:rsid w:val="00BC18E3"/>
    <w:rsid w:val="00BC4533"/>
    <w:rsid w:val="00BD536F"/>
    <w:rsid w:val="00BD557A"/>
    <w:rsid w:val="00BF551F"/>
    <w:rsid w:val="00C2099C"/>
    <w:rsid w:val="00C25F07"/>
    <w:rsid w:val="00C30453"/>
    <w:rsid w:val="00C332C6"/>
    <w:rsid w:val="00C459CA"/>
    <w:rsid w:val="00C46AB4"/>
    <w:rsid w:val="00C5288A"/>
    <w:rsid w:val="00C560F9"/>
    <w:rsid w:val="00C56FE8"/>
    <w:rsid w:val="00C708E7"/>
    <w:rsid w:val="00C76E16"/>
    <w:rsid w:val="00C85850"/>
    <w:rsid w:val="00C932BB"/>
    <w:rsid w:val="00C94A42"/>
    <w:rsid w:val="00CA7FAD"/>
    <w:rsid w:val="00CB11F8"/>
    <w:rsid w:val="00CC03EB"/>
    <w:rsid w:val="00CE4CAB"/>
    <w:rsid w:val="00CF59C6"/>
    <w:rsid w:val="00D00037"/>
    <w:rsid w:val="00D204AC"/>
    <w:rsid w:val="00D339B6"/>
    <w:rsid w:val="00D416B4"/>
    <w:rsid w:val="00D43F22"/>
    <w:rsid w:val="00D4470C"/>
    <w:rsid w:val="00D50E31"/>
    <w:rsid w:val="00D53006"/>
    <w:rsid w:val="00D62701"/>
    <w:rsid w:val="00D856DB"/>
    <w:rsid w:val="00D86754"/>
    <w:rsid w:val="00D9079C"/>
    <w:rsid w:val="00DB16A8"/>
    <w:rsid w:val="00DB2422"/>
    <w:rsid w:val="00DF3B2C"/>
    <w:rsid w:val="00E01584"/>
    <w:rsid w:val="00E04639"/>
    <w:rsid w:val="00E065BE"/>
    <w:rsid w:val="00E10720"/>
    <w:rsid w:val="00E15825"/>
    <w:rsid w:val="00E3513F"/>
    <w:rsid w:val="00E623DB"/>
    <w:rsid w:val="00E75455"/>
    <w:rsid w:val="00E82251"/>
    <w:rsid w:val="00E83D10"/>
    <w:rsid w:val="00EB50B8"/>
    <w:rsid w:val="00EC178C"/>
    <w:rsid w:val="00EF38A3"/>
    <w:rsid w:val="00EF404C"/>
    <w:rsid w:val="00EF74E4"/>
    <w:rsid w:val="00F045DB"/>
    <w:rsid w:val="00F0780B"/>
    <w:rsid w:val="00F2241E"/>
    <w:rsid w:val="00F23144"/>
    <w:rsid w:val="00F45A0E"/>
    <w:rsid w:val="00F47814"/>
    <w:rsid w:val="00F55BA9"/>
    <w:rsid w:val="00F5734C"/>
    <w:rsid w:val="00F57F06"/>
    <w:rsid w:val="00F6165F"/>
    <w:rsid w:val="00F67DEA"/>
    <w:rsid w:val="00F713F4"/>
    <w:rsid w:val="00F736BC"/>
    <w:rsid w:val="00F7622C"/>
    <w:rsid w:val="00F769E9"/>
    <w:rsid w:val="00F86DEE"/>
    <w:rsid w:val="00FA3446"/>
    <w:rsid w:val="00FB035A"/>
    <w:rsid w:val="00FB219B"/>
    <w:rsid w:val="00FB71E4"/>
    <w:rsid w:val="00FD1CDE"/>
    <w:rsid w:val="00FD4C2A"/>
    <w:rsid w:val="00FE1341"/>
    <w:rsid w:val="00FE1F03"/>
    <w:rsid w:val="00FE7C9D"/>
    <w:rsid w:val="00FF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41307"/>
  <w15:chartTrackingRefBased/>
  <w15:docId w15:val="{868C8974-98F8-4103-927A-40E3F0E2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BA3"/>
    <w:pPr>
      <w:suppressAutoHyphens/>
      <w:autoSpaceDN w:val="0"/>
      <w:spacing w:line="240" w:lineRule="auto"/>
    </w:pPr>
    <w:rPr>
      <w:rFonts w:ascii="Aptos" w:eastAsia="Aptos" w:hAnsi="Aptos" w:cs="Times New Roman"/>
      <w:kern w:val="3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BA1"/>
    <w:pPr>
      <w:keepNext/>
      <w:keepLines/>
      <w:numPr>
        <w:numId w:val="19"/>
      </w:numPr>
      <w:spacing w:before="120"/>
      <w:ind w:left="851" w:hanging="851"/>
      <w:outlineLvl w:val="0"/>
    </w:pPr>
    <w:rPr>
      <w:rFonts w:eastAsiaTheme="majorEastAsia"/>
      <w:b/>
      <w:color w:val="002B47"/>
      <w:kern w:val="0"/>
      <w:sz w:val="36"/>
      <w:szCs w:val="40"/>
      <w:u w:val="single"/>
      <w:lang w:val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C41"/>
    <w:pPr>
      <w:keepNext/>
      <w:keepLines/>
      <w:numPr>
        <w:ilvl w:val="1"/>
        <w:numId w:val="19"/>
      </w:numPr>
      <w:spacing w:before="120"/>
      <w:ind w:left="993" w:hanging="993"/>
      <w:outlineLvl w:val="1"/>
    </w:pPr>
    <w:rPr>
      <w:rFonts w:eastAsiaTheme="majorEastAsia"/>
      <w:b/>
      <w:color w:val="005E88"/>
      <w:kern w:val="0"/>
      <w:sz w:val="32"/>
      <w:szCs w:val="32"/>
      <w:u w:val="single"/>
      <w:lang w:val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654C"/>
    <w:pPr>
      <w:keepNext/>
      <w:keepLines/>
      <w:numPr>
        <w:ilvl w:val="2"/>
        <w:numId w:val="19"/>
      </w:numPr>
      <w:spacing w:before="80" w:after="80"/>
      <w:ind w:left="1134" w:hanging="1134"/>
      <w:contextualSpacing/>
      <w:outlineLvl w:val="2"/>
    </w:pPr>
    <w:rPr>
      <w:rFonts w:ascii="Calibri" w:eastAsia="Times New Roman" w:hAnsi="Calibri" w:cs="Calibri"/>
      <w:b/>
      <w:color w:val="009BD9"/>
      <w:kern w:val="0"/>
      <w:sz w:val="28"/>
      <w:szCs w:val="28"/>
      <w:u w:val="single"/>
      <w:lang w:val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654C"/>
    <w:pPr>
      <w:keepNext/>
      <w:keepLines/>
      <w:numPr>
        <w:ilvl w:val="3"/>
        <w:numId w:val="19"/>
      </w:numPr>
      <w:spacing w:after="40"/>
      <w:ind w:left="1276" w:hanging="1276"/>
      <w:outlineLvl w:val="3"/>
    </w:pPr>
    <w:rPr>
      <w:rFonts w:eastAsiaTheme="majorEastAsia"/>
      <w:b/>
      <w:bCs/>
      <w:color w:val="939598"/>
      <w:u w:val="single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267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D2679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1D267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D2679"/>
    <w:rPr>
      <w:lang w:val="fr-FR"/>
    </w:rPr>
  </w:style>
  <w:style w:type="table" w:styleId="TableGrid">
    <w:name w:val="Table Grid"/>
    <w:basedOn w:val="TableNormal"/>
    <w:uiPriority w:val="39"/>
    <w:rsid w:val="001D2679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-Advanzia">
    <w:name w:val="Body-Advanzia"/>
    <w:basedOn w:val="Normal"/>
    <w:rsid w:val="001D2679"/>
    <w:pPr>
      <w:tabs>
        <w:tab w:val="right" w:pos="0"/>
      </w:tabs>
      <w:autoSpaceDE w:val="0"/>
      <w:adjustRightInd w:val="0"/>
      <w:spacing w:after="0" w:line="312" w:lineRule="auto"/>
      <w:textAlignment w:val="center"/>
    </w:pPr>
    <w:rPr>
      <w:rFonts w:ascii="Arial" w:hAnsi="Arial" w:cs="Arial"/>
      <w:color w:val="000000"/>
      <w:kern w:val="0"/>
      <w:sz w:val="20"/>
      <w:szCs w:val="18"/>
      <w:lang w:val="de-CH" w:eastAsia="fr-LU"/>
    </w:rPr>
  </w:style>
  <w:style w:type="character" w:styleId="Hyperlink">
    <w:name w:val="Hyperlink"/>
    <w:basedOn w:val="DefaultParagraphFont"/>
    <w:uiPriority w:val="99"/>
    <w:unhideWhenUsed/>
    <w:rsid w:val="001D2679"/>
    <w:rPr>
      <w:color w:val="009BD9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B7BA1"/>
    <w:rPr>
      <w:rFonts w:eastAsiaTheme="majorEastAsia" w:cstheme="minorHAnsi"/>
      <w:b/>
      <w:color w:val="002B47"/>
      <w:kern w:val="0"/>
      <w:sz w:val="36"/>
      <w:szCs w:val="40"/>
      <w:u w:val="single"/>
      <w:lang w:val="fr-FR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60C41"/>
    <w:rPr>
      <w:rFonts w:eastAsiaTheme="majorEastAsia" w:cstheme="minorHAnsi"/>
      <w:b/>
      <w:color w:val="005E88"/>
      <w:kern w:val="0"/>
      <w:sz w:val="32"/>
      <w:szCs w:val="32"/>
      <w:u w:val="single"/>
      <w:lang w:val="fr-FR"/>
      <w14:ligatures w14:val="none"/>
    </w:rPr>
  </w:style>
  <w:style w:type="numbering" w:customStyle="1" w:styleId="Style1">
    <w:name w:val="Style1"/>
    <w:uiPriority w:val="99"/>
    <w:rsid w:val="001D2679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6654C"/>
    <w:rPr>
      <w:rFonts w:ascii="Calibri" w:eastAsia="Times New Roman" w:hAnsi="Calibri" w:cs="Calibri"/>
      <w:b/>
      <w:color w:val="009BD9"/>
      <w:kern w:val="0"/>
      <w:sz w:val="28"/>
      <w:szCs w:val="28"/>
      <w:u w:val="single"/>
      <w:lang w:val="fr-FR"/>
      <w14:ligatures w14:val="none"/>
    </w:rPr>
  </w:style>
  <w:style w:type="paragraph" w:styleId="ListParagraph">
    <w:name w:val="List Paragraph"/>
    <w:aliases w:val="Numbering Listing"/>
    <w:basedOn w:val="Normal"/>
    <w:link w:val="ListParagraphChar"/>
    <w:uiPriority w:val="34"/>
    <w:rsid w:val="001D2679"/>
    <w:pPr>
      <w:numPr>
        <w:numId w:val="6"/>
      </w:numPr>
      <w:contextualSpacing/>
    </w:pPr>
    <w:rPr>
      <w:kern w:val="0"/>
    </w:rPr>
  </w:style>
  <w:style w:type="character" w:styleId="Strong">
    <w:name w:val="Strong"/>
    <w:basedOn w:val="DefaultParagraphFont"/>
    <w:uiPriority w:val="22"/>
    <w:qFormat/>
    <w:rsid w:val="006F3DD7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1D2679"/>
    <w:pPr>
      <w:jc w:val="center"/>
    </w:pPr>
    <w:rPr>
      <w:b/>
      <w:bCs/>
      <w:color w:val="002B47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D2679"/>
    <w:rPr>
      <w:rFonts w:cstheme="minorHAnsi"/>
      <w:b/>
      <w:bCs/>
      <w:color w:val="002B47"/>
      <w:sz w:val="72"/>
      <w:szCs w:val="72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2679"/>
    <w:pPr>
      <w:jc w:val="center"/>
    </w:pPr>
    <w:rPr>
      <w:b/>
      <w:bCs/>
      <w:color w:val="005E8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1D2679"/>
    <w:rPr>
      <w:rFonts w:cstheme="minorHAnsi"/>
      <w:b/>
      <w:bCs/>
      <w:color w:val="005E88"/>
      <w:sz w:val="32"/>
      <w:szCs w:val="32"/>
      <w:lang w:val="fr-FR"/>
    </w:rPr>
  </w:style>
  <w:style w:type="paragraph" w:styleId="NoSpacing">
    <w:name w:val="No Spacing"/>
    <w:basedOn w:val="Normal"/>
    <w:link w:val="NoSpacingChar"/>
    <w:uiPriority w:val="1"/>
    <w:qFormat/>
    <w:rsid w:val="006F3DD7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6F3DD7"/>
    <w:rPr>
      <w:rFonts w:cstheme="minorHAnsi"/>
      <w:sz w:val="24"/>
      <w:szCs w:val="24"/>
      <w:lang w:val="en-GB"/>
    </w:rPr>
  </w:style>
  <w:style w:type="character" w:customStyle="1" w:styleId="ListParagraphChar">
    <w:name w:val="List Paragraph Char"/>
    <w:aliases w:val="Numbering Listing Char"/>
    <w:link w:val="ListParagraph"/>
    <w:uiPriority w:val="34"/>
    <w:locked/>
    <w:rsid w:val="001D2679"/>
    <w:rPr>
      <w:rFonts w:cstheme="minorHAnsi"/>
      <w:kern w:val="0"/>
      <w:sz w:val="24"/>
      <w:szCs w:val="24"/>
      <w:lang w:val="fr-FR"/>
      <w14:ligatures w14:val="none"/>
    </w:rPr>
  </w:style>
  <w:style w:type="paragraph" w:customStyle="1" w:styleId="BulletPointNumbering">
    <w:name w:val="Bullet Point Numbering"/>
    <w:basedOn w:val="ListParagraph"/>
    <w:link w:val="BulletPointNumberingChar"/>
    <w:qFormat/>
    <w:rsid w:val="006F3DD7"/>
  </w:style>
  <w:style w:type="character" w:customStyle="1" w:styleId="BulletPointNumberingChar">
    <w:name w:val="Bullet Point Numbering Char"/>
    <w:basedOn w:val="ListParagraphChar"/>
    <w:link w:val="BulletPointNumbering"/>
    <w:rsid w:val="006F3DD7"/>
    <w:rPr>
      <w:rFonts w:cstheme="minorHAnsi"/>
      <w:kern w:val="0"/>
      <w:sz w:val="24"/>
      <w:szCs w:val="24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F74E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6E7B61"/>
    <w:pPr>
      <w:numPr>
        <w:numId w:val="0"/>
      </w:numPr>
      <w:spacing w:before="240" w:after="0" w:line="259" w:lineRule="auto"/>
      <w:outlineLvl w:val="9"/>
    </w:pPr>
    <w:rPr>
      <w:color w:val="005E88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42647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2647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2647A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rsid w:val="0026654C"/>
    <w:rPr>
      <w:rFonts w:eastAsiaTheme="majorEastAsia" w:cstheme="minorHAnsi"/>
      <w:b/>
      <w:bCs/>
      <w:color w:val="939598"/>
      <w:sz w:val="24"/>
      <w:szCs w:val="24"/>
      <w:u w:val="single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BA1D4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A1D47"/>
    <w:rPr>
      <w:rFonts w:cstheme="minorHAnsi"/>
      <w:i/>
      <w:iCs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0756D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UX.U17@BADMINTON.L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en%20Malchair\Downloads\Feluba%20-%20Word%20Simple%20-%20NoSpons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9F731-7E52-491D-A7D2-2C49D534175C}"/>
      </w:docPartPr>
      <w:docPartBody>
        <w:p w:rsidR="00E01548" w:rsidRDefault="00992B26">
          <w:r w:rsidRPr="00FE45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B26"/>
    <w:rsid w:val="00323048"/>
    <w:rsid w:val="00992B26"/>
    <w:rsid w:val="00B40CE3"/>
    <w:rsid w:val="00DB16A8"/>
    <w:rsid w:val="00E01548"/>
    <w:rsid w:val="00E15825"/>
    <w:rsid w:val="00E55ED2"/>
    <w:rsid w:val="00E9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B26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ELUBA-Theme">
  <a:themeElements>
    <a:clrScheme name="Feluba">
      <a:dk1>
        <a:sysClr val="windowText" lastClr="000000"/>
      </a:dk1>
      <a:lt1>
        <a:sysClr val="window" lastClr="FFFFFF"/>
      </a:lt1>
      <a:dk2>
        <a:srgbClr val="414042"/>
      </a:dk2>
      <a:lt2>
        <a:srgbClr val="939598"/>
      </a:lt2>
      <a:accent1>
        <a:srgbClr val="002B47"/>
      </a:accent1>
      <a:accent2>
        <a:srgbClr val="005E88"/>
      </a:accent2>
      <a:accent3>
        <a:srgbClr val="FF0000"/>
      </a:accent3>
      <a:accent4>
        <a:srgbClr val="009BD9"/>
      </a:accent4>
      <a:accent5>
        <a:srgbClr val="939598"/>
      </a:accent5>
      <a:accent6>
        <a:srgbClr val="D1D3D4"/>
      </a:accent6>
      <a:hlink>
        <a:srgbClr val="009BD9"/>
      </a:hlink>
      <a:folHlink>
        <a:srgbClr val="005E8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848b0f-b362-4537-bdfe-ac6648fba614">
      <Terms xmlns="http://schemas.microsoft.com/office/infopath/2007/PartnerControls"/>
    </lcf76f155ced4ddcb4097134ff3c332f>
    <TaxCatchAll xmlns="e3e6a7e1-f1a4-48a6-81b2-b7841797c34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60C038FFF6F4CA7FE3C3DC80F9690" ma:contentTypeVersion="10" ma:contentTypeDescription="Create a new document." ma:contentTypeScope="" ma:versionID="a45ae996d509485ab45307cb7bb233a3">
  <xsd:schema xmlns:xsd="http://www.w3.org/2001/XMLSchema" xmlns:xs="http://www.w3.org/2001/XMLSchema" xmlns:p="http://schemas.microsoft.com/office/2006/metadata/properties" xmlns:ns2="9a848b0f-b362-4537-bdfe-ac6648fba614" xmlns:ns3="e3e6a7e1-f1a4-48a6-81b2-b7841797c349" targetNamespace="http://schemas.microsoft.com/office/2006/metadata/properties" ma:root="true" ma:fieldsID="c3d9a00b7b52cd8424bbba34fdd96de4" ns2:_="" ns3:_="">
    <xsd:import namespace="9a848b0f-b362-4537-bdfe-ac6648fba614"/>
    <xsd:import namespace="e3e6a7e1-f1a4-48a6-81b2-b7841797c3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8b0f-b362-4537-bdfe-ac6648fba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19e92c-9dc8-4363-a59f-311fa1413b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6a7e1-f1a4-48a6-81b2-b7841797c34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b1737db-e683-4264-ae2f-6e4f76389d1a}" ma:internalName="TaxCatchAll" ma:showField="CatchAllData" ma:web="e3e6a7e1-f1a4-48a6-81b2-b7841797c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28931-4B22-42F6-AFFE-274A55B87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9AE8AF-C3D1-43CC-AE7A-699582A53A94}">
  <ds:schemaRefs>
    <ds:schemaRef ds:uri="http://schemas.microsoft.com/office/2006/metadata/properties"/>
    <ds:schemaRef ds:uri="http://schemas.microsoft.com/office/infopath/2007/PartnerControls"/>
    <ds:schemaRef ds:uri="9a848b0f-b362-4537-bdfe-ac6648fba614"/>
    <ds:schemaRef ds:uri="e3e6a7e1-f1a4-48a6-81b2-b7841797c349"/>
  </ds:schemaRefs>
</ds:datastoreItem>
</file>

<file path=customXml/itemProps3.xml><?xml version="1.0" encoding="utf-8"?>
<ds:datastoreItem xmlns:ds="http://schemas.openxmlformats.org/officeDocument/2006/customXml" ds:itemID="{33DC5B23-850C-4D74-B4FE-CB1F2693F8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848b0f-b362-4537-bdfe-ac6648fba614"/>
    <ds:schemaRef ds:uri="e3e6a7e1-f1a4-48a6-81b2-b7841797c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FBA17-862A-41D8-94A8-B1C4D949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Feluba - Word Simple - NoSponsor.dotx</Template>
  <TotalTime>163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Malchair</dc:creator>
  <cp:keywords/>
  <dc:description/>
  <cp:lastModifiedBy>Julien Malchair</cp:lastModifiedBy>
  <cp:revision>120</cp:revision>
  <dcterms:created xsi:type="dcterms:W3CDTF">2025-06-30T09:26:00Z</dcterms:created>
  <dcterms:modified xsi:type="dcterms:W3CDTF">2025-07-10T08:22:00Z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0x010100B4860C038FFF6F4CA7FE3C3DC80F9690</vt:lpwstr>
  </property>
</Properties>
</file>